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42BB" w14:textId="7929FF57" w:rsidR="00A221CB" w:rsidRDefault="00A56AC1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E5ADC" wp14:editId="452BBA1B">
                <wp:simplePos x="0" y="0"/>
                <wp:positionH relativeFrom="column">
                  <wp:posOffset>3247725</wp:posOffset>
                </wp:positionH>
                <wp:positionV relativeFrom="paragraph">
                  <wp:posOffset>503555</wp:posOffset>
                </wp:positionV>
                <wp:extent cx="2583815" cy="15767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BEF7B9" w14:textId="77777777" w:rsidR="00A52B74" w:rsidRPr="009E748E" w:rsidRDefault="00A52B74" w:rsidP="00AE7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748E">
                              <w:rPr>
                                <w:sz w:val="28"/>
                                <w:szCs w:val="28"/>
                              </w:rPr>
                              <w:t>Председателю Петрозаводского городского Совета</w:t>
                            </w:r>
                          </w:p>
                          <w:p w14:paraId="463255EA" w14:textId="77777777" w:rsidR="00A52B74" w:rsidRPr="009E748E" w:rsidRDefault="00A52B74" w:rsidP="00AE7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16C674" w14:textId="77777777" w:rsidR="00A52B74" w:rsidRPr="009E748E" w:rsidRDefault="00A52B74" w:rsidP="00AE7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748E">
                              <w:rPr>
                                <w:sz w:val="28"/>
                                <w:szCs w:val="28"/>
                              </w:rPr>
                              <w:t xml:space="preserve">Н.И. </w:t>
                            </w:r>
                            <w:proofErr w:type="spellStart"/>
                            <w:r w:rsidRPr="009E748E">
                              <w:rPr>
                                <w:sz w:val="28"/>
                                <w:szCs w:val="28"/>
                              </w:rPr>
                              <w:t>Дрейзис</w:t>
                            </w:r>
                            <w:proofErr w:type="spellEnd"/>
                          </w:p>
                          <w:p w14:paraId="48C81ED1" w14:textId="77777777" w:rsidR="00A52B74" w:rsidRPr="00684AE3" w:rsidRDefault="00A52B74" w:rsidP="00684AE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FE5ADC" id="Rectangle 2" o:spid="_x0000_s1026" style="position:absolute;margin-left:255.75pt;margin-top:39.65pt;width:203.45pt;height:1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" filled="f" stroked="f" strokeweight="4pt">
                <v:textbox inset="1pt,1pt,1pt,1pt">
                  <w:txbxContent>
                    <w:p w14:paraId="71BEF7B9" w14:textId="77777777" w:rsidR="00A52B74" w:rsidRPr="009E748E" w:rsidRDefault="00A52B74" w:rsidP="00AE71C2">
                      <w:pPr>
                        <w:rPr>
                          <w:sz w:val="28"/>
                          <w:szCs w:val="28"/>
                        </w:rPr>
                      </w:pPr>
                      <w:r w:rsidRPr="009E748E">
                        <w:rPr>
                          <w:sz w:val="28"/>
                          <w:szCs w:val="28"/>
                        </w:rPr>
                        <w:t>Председателю Петрозаводского городского Совета</w:t>
                      </w:r>
                    </w:p>
                    <w:p w14:paraId="463255EA" w14:textId="77777777" w:rsidR="00A52B74" w:rsidRPr="009E748E" w:rsidRDefault="00A52B74" w:rsidP="00AE71C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16C674" w14:textId="77777777" w:rsidR="00A52B74" w:rsidRPr="009E748E" w:rsidRDefault="00A52B74" w:rsidP="00AE71C2">
                      <w:pPr>
                        <w:rPr>
                          <w:sz w:val="28"/>
                          <w:szCs w:val="28"/>
                        </w:rPr>
                      </w:pPr>
                      <w:r w:rsidRPr="009E748E">
                        <w:rPr>
                          <w:sz w:val="28"/>
                          <w:szCs w:val="28"/>
                        </w:rPr>
                        <w:t xml:space="preserve">Н.И. </w:t>
                      </w:r>
                      <w:proofErr w:type="spellStart"/>
                      <w:r w:rsidRPr="009E748E">
                        <w:rPr>
                          <w:sz w:val="28"/>
                          <w:szCs w:val="28"/>
                        </w:rPr>
                        <w:t>Дрейзис</w:t>
                      </w:r>
                      <w:proofErr w:type="spellEnd"/>
                    </w:p>
                    <w:p w14:paraId="48C81ED1" w14:textId="77777777" w:rsidR="00A52B74" w:rsidRPr="00684AE3" w:rsidRDefault="00A52B74" w:rsidP="00684AE3"/>
                  </w:txbxContent>
                </v:textbox>
              </v:rect>
            </w:pict>
          </mc:Fallback>
        </mc:AlternateContent>
      </w:r>
      <w:r w:rsidR="002E0E9C">
        <w:rPr>
          <w:noProof/>
        </w:rPr>
        <w:t xml:space="preserve">                          </w:t>
      </w:r>
      <w:r w:rsidR="00CA4D20">
        <w:rPr>
          <w:noProof/>
        </w:rPr>
        <w:t xml:space="preserve">  </w:t>
      </w:r>
      <w:r w:rsidR="002E0E9C">
        <w:rPr>
          <w:noProof/>
        </w:rPr>
        <w:t xml:space="preserve"> </w:t>
      </w:r>
      <w:r w:rsidR="00CA4D20">
        <w:rPr>
          <w:noProof/>
        </w:rPr>
        <w:t xml:space="preserve"> </w:t>
      </w:r>
      <w:r w:rsidR="00E74374">
        <w:rPr>
          <w:noProof/>
        </w:rPr>
        <w:drawing>
          <wp:inline distT="0" distB="0" distL="0" distR="0" wp14:anchorId="65DC671F" wp14:editId="536CFBA2">
            <wp:extent cx="609600" cy="819150"/>
            <wp:effectExtent l="0" t="0" r="0" b="0"/>
            <wp:docPr id="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CEFC" w14:textId="5A6F4153" w:rsidR="00FC7C07" w:rsidRDefault="00E7437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616D8E" wp14:editId="5DB4C045">
                <wp:simplePos x="0" y="0"/>
                <wp:positionH relativeFrom="column">
                  <wp:posOffset>-88900</wp:posOffset>
                </wp:positionH>
                <wp:positionV relativeFrom="paragraph">
                  <wp:posOffset>47625</wp:posOffset>
                </wp:positionV>
                <wp:extent cx="2717165" cy="1323975"/>
                <wp:effectExtent l="0" t="0" r="0" b="0"/>
                <wp:wrapTight wrapText="bothSides">
                  <wp:wrapPolygon edited="0">
                    <wp:start x="-76" y="0"/>
                    <wp:lineTo x="-76" y="21465"/>
                    <wp:lineTo x="21600" y="21465"/>
                    <wp:lineTo x="21600" y="0"/>
                    <wp:lineTo x="-76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303D" w14:textId="77777777" w:rsidR="00A52B74" w:rsidRPr="00A36649" w:rsidRDefault="00A52B74" w:rsidP="00A366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Глава Петрозаводского</w:t>
                            </w:r>
                          </w:p>
                          <w:p w14:paraId="1558774B" w14:textId="77777777" w:rsidR="00A52B74" w:rsidRPr="00A36649" w:rsidRDefault="00A52B74" w:rsidP="00A3664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</w:p>
                          <w:p w14:paraId="7DE537A2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D943551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пр. Ленина, д. 2, г. Петрозаводск, </w:t>
                            </w:r>
                          </w:p>
                          <w:p w14:paraId="19CE3AD2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Республика Карелия, 185035</w:t>
                            </w:r>
                          </w:p>
                          <w:p w14:paraId="17B34E54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тел.: 71-33-05; факс: 78-47-53</w:t>
                            </w:r>
                          </w:p>
                          <w:p w14:paraId="54D09D4B" w14:textId="77777777" w:rsidR="00A52B74" w:rsidRPr="00D228C8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 w:rsidRPr="00D228C8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Pr="00603FDC">
                              <w:rPr>
                                <w:sz w:val="18"/>
                                <w:lang w:val="en-US"/>
                              </w:rPr>
                              <w:t>adm</w:t>
                            </w:r>
                            <w:proofErr w:type="spellEnd"/>
                            <w:r w:rsidRPr="00D228C8">
                              <w:rPr>
                                <w:sz w:val="18"/>
                              </w:rPr>
                              <w:t>@</w:t>
                            </w:r>
                            <w:proofErr w:type="spellStart"/>
                            <w:r w:rsidRPr="00603FDC">
                              <w:rPr>
                                <w:sz w:val="18"/>
                                <w:lang w:val="en-US"/>
                              </w:rPr>
                              <w:t>petrozavodsk</w:t>
                            </w:r>
                            <w:proofErr w:type="spellEnd"/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603FDC">
                              <w:rPr>
                                <w:sz w:val="18"/>
                                <w:lang w:val="en-US"/>
                              </w:rPr>
                              <w:t>mo</w:t>
                            </w:r>
                            <w:proofErr w:type="spellEnd"/>
                            <w:r w:rsidRPr="00D228C8">
                              <w:rPr>
                                <w:sz w:val="18"/>
                              </w:rPr>
                              <w:t>.</w:t>
                            </w:r>
                            <w:proofErr w:type="spellStart"/>
                            <w:r w:rsidRPr="00603FDC">
                              <w:rPr>
                                <w:sz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622F2999" w14:textId="77777777" w:rsidR="00A52B74" w:rsidRPr="00CA4D20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http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://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portal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petrozavodsk</w:t>
                            </w:r>
                            <w:proofErr w:type="spellEnd"/>
                            <w:r w:rsidRPr="00CA4D2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mo</w:t>
                            </w:r>
                            <w:proofErr w:type="spellEnd"/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465BCD3D" w14:textId="77777777" w:rsidR="00A52B74" w:rsidRPr="00CA4D20" w:rsidRDefault="00A52B74">
                            <w:pPr>
                              <w:jc w:val="center"/>
                            </w:pPr>
                          </w:p>
                          <w:p w14:paraId="4ADD8443" w14:textId="77777777" w:rsidR="00A52B74" w:rsidRPr="00CA4D20" w:rsidRDefault="00A52B74">
                            <w:r w:rsidRPr="00CA4D20">
                              <w:rPr>
                                <w:sz w:val="22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616D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7pt;margin-top:3.75pt;width:213.95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" stroked="f">
                <v:textbox>
                  <w:txbxContent>
                    <w:p w14:paraId="4C45303D" w14:textId="77777777" w:rsidR="00A52B74" w:rsidRPr="00A36649" w:rsidRDefault="00A52B74" w:rsidP="00A366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Глава Петрозаводского</w:t>
                      </w:r>
                    </w:p>
                    <w:p w14:paraId="1558774B" w14:textId="77777777" w:rsidR="00A52B74" w:rsidRPr="00A36649" w:rsidRDefault="00A52B74" w:rsidP="00A3664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городского округа</w:t>
                      </w:r>
                    </w:p>
                    <w:p w14:paraId="7DE537A2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  <w:p w14:paraId="5D943551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пр. Ленина, д. 2, г. Петрозаводск, </w:t>
                      </w:r>
                    </w:p>
                    <w:p w14:paraId="19CE3AD2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Республика Карелия, 185035</w:t>
                      </w:r>
                    </w:p>
                    <w:p w14:paraId="17B34E54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тел.: 71-33-05; факс: 78-47-53</w:t>
                      </w:r>
                    </w:p>
                    <w:p w14:paraId="54D09D4B" w14:textId="77777777" w:rsidR="00A52B74" w:rsidRPr="00D228C8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e</w:t>
                      </w:r>
                      <w:r w:rsidRPr="00D228C8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  <w:lang w:val="en-US"/>
                        </w:rPr>
                        <w:t>mail</w:t>
                      </w:r>
                      <w:r w:rsidRPr="00D228C8">
                        <w:rPr>
                          <w:sz w:val="18"/>
                        </w:rPr>
                        <w:t xml:space="preserve">: </w:t>
                      </w:r>
                      <w:proofErr w:type="spellStart"/>
                      <w:r w:rsidRPr="00603FDC">
                        <w:rPr>
                          <w:sz w:val="18"/>
                          <w:lang w:val="en-US"/>
                        </w:rPr>
                        <w:t>adm</w:t>
                      </w:r>
                      <w:proofErr w:type="spellEnd"/>
                      <w:r w:rsidRPr="00D228C8">
                        <w:rPr>
                          <w:sz w:val="18"/>
                        </w:rPr>
                        <w:t>@</w:t>
                      </w:r>
                      <w:proofErr w:type="spellStart"/>
                      <w:r w:rsidRPr="00603FDC">
                        <w:rPr>
                          <w:sz w:val="18"/>
                          <w:lang w:val="en-US"/>
                        </w:rPr>
                        <w:t>petrozavodsk</w:t>
                      </w:r>
                      <w:proofErr w:type="spellEnd"/>
                      <w:r w:rsidRPr="00D228C8">
                        <w:rPr>
                          <w:sz w:val="18"/>
                        </w:rPr>
                        <w:t>-</w:t>
                      </w:r>
                      <w:proofErr w:type="spellStart"/>
                      <w:r w:rsidRPr="00603FDC">
                        <w:rPr>
                          <w:sz w:val="18"/>
                          <w:lang w:val="en-US"/>
                        </w:rPr>
                        <w:t>mo</w:t>
                      </w:r>
                      <w:proofErr w:type="spellEnd"/>
                      <w:r w:rsidRPr="00D228C8">
                        <w:rPr>
                          <w:sz w:val="18"/>
                        </w:rPr>
                        <w:t>.</w:t>
                      </w:r>
                      <w:proofErr w:type="spellStart"/>
                      <w:r w:rsidRPr="00603FDC">
                        <w:rPr>
                          <w:sz w:val="18"/>
                          <w:lang w:val="en-US"/>
                        </w:rPr>
                        <w:t>ru</w:t>
                      </w:r>
                      <w:proofErr w:type="spellEnd"/>
                    </w:p>
                    <w:p w14:paraId="622F2999" w14:textId="77777777" w:rsidR="00A52B74" w:rsidRPr="00CA4D20" w:rsidRDefault="00A52B74" w:rsidP="00CA4D20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http</w:t>
                      </w:r>
                      <w:r w:rsidRPr="00CA4D20">
                        <w:rPr>
                          <w:sz w:val="18"/>
                          <w:szCs w:val="18"/>
                        </w:rPr>
                        <w:t>://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portal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petrozavodsk</w:t>
                      </w:r>
                      <w:proofErr w:type="spellEnd"/>
                      <w:r w:rsidRPr="00CA4D20">
                        <w:rPr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mo</w:t>
                      </w:r>
                      <w:proofErr w:type="spellEnd"/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p>
                    <w:p w14:paraId="465BCD3D" w14:textId="77777777" w:rsidR="00A52B74" w:rsidRPr="00CA4D20" w:rsidRDefault="00A52B74">
                      <w:pPr>
                        <w:jc w:val="center"/>
                      </w:pPr>
                    </w:p>
                    <w:p w14:paraId="4ADD8443" w14:textId="77777777" w:rsidR="00A52B74" w:rsidRPr="00CA4D20" w:rsidRDefault="00A52B74">
                      <w:r w:rsidRPr="00CA4D20">
                        <w:rPr>
                          <w:sz w:val="22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9A653A" w14:textId="77777777" w:rsidR="00FC7C07" w:rsidRDefault="00FC7C07">
      <w:pPr>
        <w:rPr>
          <w:sz w:val="24"/>
        </w:rPr>
      </w:pPr>
    </w:p>
    <w:p w14:paraId="322A2715" w14:textId="77777777" w:rsidR="00FC7C07" w:rsidRDefault="00FC7C07">
      <w:pPr>
        <w:rPr>
          <w:sz w:val="24"/>
        </w:rPr>
      </w:pPr>
    </w:p>
    <w:p w14:paraId="162A0F46" w14:textId="77777777" w:rsidR="00FC7C07" w:rsidRDefault="00FC7C07">
      <w:pPr>
        <w:rPr>
          <w:sz w:val="24"/>
        </w:rPr>
      </w:pPr>
    </w:p>
    <w:p w14:paraId="66989E35" w14:textId="77777777" w:rsidR="00FC7C07" w:rsidRDefault="00FC7C07">
      <w:pPr>
        <w:rPr>
          <w:sz w:val="24"/>
        </w:rPr>
      </w:pPr>
    </w:p>
    <w:p w14:paraId="07FA56C9" w14:textId="77777777" w:rsidR="00FC7C07" w:rsidRDefault="00FC7C07">
      <w:pPr>
        <w:rPr>
          <w:sz w:val="24"/>
        </w:rPr>
      </w:pPr>
    </w:p>
    <w:p w14:paraId="29E01657" w14:textId="77777777" w:rsidR="00FC7C07" w:rsidRDefault="00FC7C07">
      <w:pPr>
        <w:rPr>
          <w:sz w:val="24"/>
        </w:rPr>
      </w:pPr>
    </w:p>
    <w:p w14:paraId="14C5DFB9" w14:textId="77777777" w:rsidR="00603FDC" w:rsidRDefault="00603FDC">
      <w:pPr>
        <w:rPr>
          <w:sz w:val="24"/>
        </w:rPr>
      </w:pPr>
    </w:p>
    <w:p w14:paraId="06248710" w14:textId="77777777" w:rsidR="000F7280" w:rsidRDefault="000F7280" w:rsidP="00DF71E1">
      <w:pPr>
        <w:rPr>
          <w:sz w:val="28"/>
        </w:rPr>
      </w:pPr>
      <w:bookmarkStart w:id="0" w:name="REGNUMDATESTAMP"/>
      <w:bookmarkEnd w:id="0"/>
    </w:p>
    <w:p w14:paraId="425E35E6" w14:textId="77777777" w:rsidR="0001034A" w:rsidRDefault="0001034A" w:rsidP="00DF71E1">
      <w:pPr>
        <w:rPr>
          <w:sz w:val="28"/>
        </w:rPr>
      </w:pPr>
    </w:p>
    <w:p w14:paraId="33467E2A" w14:textId="77777777" w:rsidR="00774B96" w:rsidRDefault="00774B96" w:rsidP="00DF71E1">
      <w:pPr>
        <w:rPr>
          <w:sz w:val="28"/>
        </w:rPr>
      </w:pPr>
      <w:r>
        <w:rPr>
          <w:sz w:val="28"/>
        </w:rPr>
        <w:t>На №_____________ от________</w:t>
      </w:r>
    </w:p>
    <w:p w14:paraId="3262E148" w14:textId="77777777" w:rsidR="00684AE3" w:rsidRDefault="00684AE3" w:rsidP="00DF71E1">
      <w:pPr>
        <w:rPr>
          <w:sz w:val="28"/>
        </w:rPr>
      </w:pPr>
    </w:p>
    <w:p w14:paraId="166960B3" w14:textId="77777777" w:rsidR="00A86322" w:rsidRDefault="00A86322" w:rsidP="00DF71E1">
      <w:pPr>
        <w:rPr>
          <w:sz w:val="28"/>
        </w:rPr>
      </w:pPr>
    </w:p>
    <w:p w14:paraId="63AF68D3" w14:textId="77777777" w:rsidR="00684AE3" w:rsidRDefault="00684AE3" w:rsidP="00DF71E1">
      <w:pPr>
        <w:rPr>
          <w:sz w:val="28"/>
        </w:rPr>
      </w:pPr>
    </w:p>
    <w:p w14:paraId="5B555086" w14:textId="77777777" w:rsidR="00AE71C2" w:rsidRPr="009E748E" w:rsidRDefault="00AE71C2" w:rsidP="00AE71C2">
      <w:pPr>
        <w:jc w:val="center"/>
        <w:rPr>
          <w:b/>
          <w:sz w:val="28"/>
          <w:szCs w:val="28"/>
        </w:rPr>
      </w:pPr>
      <w:r w:rsidRPr="009E748E">
        <w:rPr>
          <w:b/>
          <w:sz w:val="28"/>
          <w:szCs w:val="28"/>
        </w:rPr>
        <w:t>ПОПРАВКА</w:t>
      </w:r>
    </w:p>
    <w:p w14:paraId="72FF17C4" w14:textId="77777777" w:rsidR="00AE71C2" w:rsidRPr="009E748E" w:rsidRDefault="00AE71C2" w:rsidP="00AE71C2">
      <w:pPr>
        <w:jc w:val="center"/>
        <w:rPr>
          <w:sz w:val="28"/>
          <w:szCs w:val="28"/>
        </w:rPr>
      </w:pPr>
      <w:r w:rsidRPr="009E748E">
        <w:rPr>
          <w:sz w:val="28"/>
          <w:szCs w:val="28"/>
        </w:rPr>
        <w:t>Главы Петрозаводского городского округа</w:t>
      </w:r>
    </w:p>
    <w:p w14:paraId="3F3FBA68" w14:textId="77777777" w:rsidR="00F165DB" w:rsidRPr="009E748E" w:rsidRDefault="00F165DB" w:rsidP="00A05DB4">
      <w:pPr>
        <w:suppressAutoHyphens/>
        <w:jc w:val="center"/>
        <w:rPr>
          <w:sz w:val="28"/>
          <w:szCs w:val="28"/>
        </w:rPr>
      </w:pPr>
      <w:r w:rsidRPr="009E748E">
        <w:rPr>
          <w:sz w:val="28"/>
          <w:szCs w:val="28"/>
        </w:rPr>
        <w:t xml:space="preserve">к проекту решения Петрозаводского городского Совета </w:t>
      </w:r>
      <w:r w:rsidR="00F6323D">
        <w:rPr>
          <w:sz w:val="28"/>
          <w:szCs w:val="28"/>
        </w:rPr>
        <w:br/>
      </w:r>
      <w:r w:rsidRPr="009E748E">
        <w:rPr>
          <w:sz w:val="28"/>
          <w:szCs w:val="28"/>
        </w:rPr>
        <w:t>«О внесении изменений</w:t>
      </w:r>
      <w:r w:rsidR="00A05DB4">
        <w:rPr>
          <w:sz w:val="28"/>
          <w:szCs w:val="28"/>
        </w:rPr>
        <w:t xml:space="preserve"> </w:t>
      </w:r>
      <w:r w:rsidRPr="009E748E">
        <w:rPr>
          <w:sz w:val="28"/>
          <w:szCs w:val="28"/>
        </w:rPr>
        <w:t xml:space="preserve">в Решение Петрозаводского городского Совета </w:t>
      </w:r>
      <w:r w:rsidR="00A05DB4">
        <w:rPr>
          <w:sz w:val="28"/>
          <w:szCs w:val="28"/>
        </w:rPr>
        <w:br/>
      </w:r>
      <w:r w:rsidRPr="009E748E">
        <w:rPr>
          <w:sz w:val="28"/>
          <w:szCs w:val="28"/>
        </w:rPr>
        <w:t>от 19 дека</w:t>
      </w:r>
      <w:bookmarkStart w:id="1" w:name="_GoBack"/>
      <w:bookmarkEnd w:id="1"/>
      <w:r w:rsidRPr="009E748E">
        <w:rPr>
          <w:sz w:val="28"/>
          <w:szCs w:val="28"/>
        </w:rPr>
        <w:t>бря 2023 г. № 29/23-339</w:t>
      </w:r>
      <w:r w:rsidR="009E748E">
        <w:rPr>
          <w:sz w:val="28"/>
          <w:szCs w:val="28"/>
        </w:rPr>
        <w:t xml:space="preserve"> </w:t>
      </w:r>
      <w:r w:rsidRPr="009E748E">
        <w:rPr>
          <w:sz w:val="28"/>
          <w:szCs w:val="28"/>
        </w:rPr>
        <w:t xml:space="preserve">«О бюджете Петрозаводского </w:t>
      </w:r>
      <w:r w:rsidR="00A05DB4">
        <w:rPr>
          <w:sz w:val="28"/>
          <w:szCs w:val="28"/>
        </w:rPr>
        <w:br/>
      </w:r>
      <w:r w:rsidRPr="009E748E">
        <w:rPr>
          <w:sz w:val="28"/>
          <w:szCs w:val="28"/>
        </w:rPr>
        <w:t>городского округа на 2024 год и</w:t>
      </w:r>
      <w:r w:rsidR="009E748E">
        <w:rPr>
          <w:sz w:val="28"/>
          <w:szCs w:val="28"/>
        </w:rPr>
        <w:t xml:space="preserve"> </w:t>
      </w:r>
      <w:r w:rsidRPr="009E748E">
        <w:rPr>
          <w:sz w:val="28"/>
          <w:szCs w:val="28"/>
        </w:rPr>
        <w:t>на плановый период 2025 и 2026 годов»</w:t>
      </w:r>
    </w:p>
    <w:p w14:paraId="0ADEF988" w14:textId="77777777" w:rsidR="006420AA" w:rsidRDefault="006420AA" w:rsidP="00684AE3">
      <w:pPr>
        <w:rPr>
          <w:sz w:val="28"/>
          <w:szCs w:val="28"/>
        </w:rPr>
      </w:pPr>
    </w:p>
    <w:p w14:paraId="27179067" w14:textId="77777777" w:rsidR="00A86322" w:rsidRPr="009E748E" w:rsidRDefault="00A86322" w:rsidP="00684AE3">
      <w:pPr>
        <w:rPr>
          <w:sz w:val="28"/>
          <w:szCs w:val="28"/>
        </w:rPr>
      </w:pPr>
    </w:p>
    <w:p w14:paraId="4E0B8986" w14:textId="77777777" w:rsidR="00AE71C2" w:rsidRPr="00A20C4A" w:rsidRDefault="00AE71C2" w:rsidP="00F165DB">
      <w:pPr>
        <w:pStyle w:val="22"/>
        <w:suppressAutoHyphens/>
        <w:ind w:firstLine="709"/>
        <w:jc w:val="both"/>
        <w:rPr>
          <w:sz w:val="28"/>
          <w:szCs w:val="28"/>
        </w:rPr>
      </w:pPr>
      <w:r w:rsidRPr="00A20C4A">
        <w:rPr>
          <w:sz w:val="28"/>
          <w:szCs w:val="28"/>
        </w:rPr>
        <w:t xml:space="preserve">Прошу внести </w:t>
      </w:r>
      <w:r w:rsidR="00F165DB" w:rsidRPr="00A20C4A">
        <w:rPr>
          <w:sz w:val="28"/>
          <w:szCs w:val="28"/>
        </w:rPr>
        <w:t xml:space="preserve">к проекту решения Петрозаводского городского Совета «О внесении изменений в Решение Петрозаводского городского Совета от 19 декабря 2023 г. № 29/23-339 «О бюджете Петрозаводского городского округа на 2024 год и на плановый период 2025 и 2026 годов» </w:t>
      </w:r>
      <w:r w:rsidRPr="00A20C4A">
        <w:rPr>
          <w:sz w:val="28"/>
          <w:szCs w:val="28"/>
        </w:rPr>
        <w:t>(далее – проект решения) следующие изменения:</w:t>
      </w:r>
    </w:p>
    <w:p w14:paraId="2BA7A5CF" w14:textId="77777777" w:rsidR="00DB1530" w:rsidRPr="00A20C4A" w:rsidRDefault="00100769" w:rsidP="00DB1530">
      <w:pPr>
        <w:pStyle w:val="22"/>
        <w:numPr>
          <w:ilvl w:val="0"/>
          <w:numId w:val="4"/>
        </w:numPr>
        <w:tabs>
          <w:tab w:val="left" w:pos="0"/>
          <w:tab w:val="left" w:pos="851"/>
          <w:tab w:val="left" w:pos="1134"/>
        </w:tabs>
        <w:suppressAutoHyphens/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A20C4A">
        <w:rPr>
          <w:sz w:val="28"/>
          <w:szCs w:val="28"/>
        </w:rPr>
        <w:t>П</w:t>
      </w:r>
      <w:r w:rsidR="00DB1530" w:rsidRPr="00A20C4A">
        <w:rPr>
          <w:sz w:val="28"/>
          <w:szCs w:val="28"/>
        </w:rPr>
        <w:t>ункт 1 проекта решения изложить в следующей редакции:</w:t>
      </w:r>
    </w:p>
    <w:p w14:paraId="5990BEA7" w14:textId="77777777" w:rsidR="00100769" w:rsidRPr="00A20C4A" w:rsidRDefault="00100769" w:rsidP="00100769">
      <w:pPr>
        <w:pStyle w:val="22"/>
        <w:tabs>
          <w:tab w:val="left" w:pos="0"/>
          <w:tab w:val="left" w:pos="851"/>
          <w:tab w:val="left" w:pos="1134"/>
        </w:tabs>
        <w:suppressAutoHyphens/>
        <w:spacing w:line="228" w:lineRule="auto"/>
        <w:ind w:left="709"/>
        <w:jc w:val="both"/>
        <w:outlineLvl w:val="0"/>
        <w:rPr>
          <w:sz w:val="28"/>
          <w:szCs w:val="28"/>
        </w:rPr>
      </w:pPr>
      <w:r w:rsidRPr="00A20C4A">
        <w:rPr>
          <w:sz w:val="28"/>
          <w:szCs w:val="28"/>
        </w:rPr>
        <w:t>«1. В статье 1:</w:t>
      </w:r>
    </w:p>
    <w:p w14:paraId="20EEFF4F" w14:textId="77777777" w:rsidR="00F165DB" w:rsidRPr="00A20C4A" w:rsidRDefault="00F165DB" w:rsidP="00F165DB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20C4A">
        <w:rPr>
          <w:sz w:val="28"/>
          <w:szCs w:val="28"/>
        </w:rPr>
        <w:t>1.1. В пункте 1:</w:t>
      </w:r>
    </w:p>
    <w:p w14:paraId="0BC55018" w14:textId="77777777" w:rsidR="00F165DB" w:rsidRPr="00A20C4A" w:rsidRDefault="00F165DB" w:rsidP="00F165DB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20C4A">
        <w:rPr>
          <w:sz w:val="28"/>
          <w:szCs w:val="28"/>
        </w:rPr>
        <w:t>1.1.1. В подпункте 1 цифры «</w:t>
      </w:r>
      <w:r w:rsidR="00B92AF7" w:rsidRPr="00A20C4A">
        <w:rPr>
          <w:sz w:val="28"/>
          <w:szCs w:val="28"/>
        </w:rPr>
        <w:t>11 701 933,8</w:t>
      </w:r>
      <w:r w:rsidRPr="00A20C4A">
        <w:rPr>
          <w:sz w:val="28"/>
          <w:szCs w:val="28"/>
        </w:rPr>
        <w:t>», «</w:t>
      </w:r>
      <w:r w:rsidR="00B92AF7" w:rsidRPr="00A20C4A">
        <w:rPr>
          <w:sz w:val="28"/>
          <w:szCs w:val="28"/>
        </w:rPr>
        <w:t>7 690 266,1</w:t>
      </w:r>
      <w:r w:rsidRPr="00A20C4A">
        <w:rPr>
          <w:sz w:val="28"/>
          <w:szCs w:val="28"/>
        </w:rPr>
        <w:t>», «</w:t>
      </w:r>
      <w:r w:rsidR="00B92AF7" w:rsidRPr="00A20C4A">
        <w:rPr>
          <w:sz w:val="28"/>
          <w:szCs w:val="28"/>
        </w:rPr>
        <w:t>7 692 536,8» заменить цифрами «</w:t>
      </w:r>
      <w:r w:rsidR="009B4829" w:rsidRPr="00A20C4A">
        <w:rPr>
          <w:sz w:val="28"/>
          <w:szCs w:val="28"/>
        </w:rPr>
        <w:t>12 347 532,5</w:t>
      </w:r>
      <w:r w:rsidRPr="00A20C4A">
        <w:rPr>
          <w:sz w:val="28"/>
          <w:szCs w:val="28"/>
        </w:rPr>
        <w:t>», «</w:t>
      </w:r>
      <w:r w:rsidR="00041A92" w:rsidRPr="00A20C4A">
        <w:rPr>
          <w:sz w:val="28"/>
          <w:szCs w:val="28"/>
        </w:rPr>
        <w:t>8</w:t>
      </w:r>
      <w:r w:rsidR="00041A92" w:rsidRPr="00A20C4A">
        <w:rPr>
          <w:sz w:val="28"/>
          <w:szCs w:val="28"/>
          <w:lang w:val="en-US"/>
        </w:rPr>
        <w:t> </w:t>
      </w:r>
      <w:r w:rsidR="00041A92" w:rsidRPr="00A20C4A">
        <w:rPr>
          <w:sz w:val="28"/>
          <w:szCs w:val="28"/>
        </w:rPr>
        <w:t>209</w:t>
      </w:r>
      <w:r w:rsidR="00041A92" w:rsidRPr="00A20C4A">
        <w:rPr>
          <w:sz w:val="28"/>
          <w:szCs w:val="28"/>
          <w:lang w:val="en-US"/>
        </w:rPr>
        <w:t> </w:t>
      </w:r>
      <w:r w:rsidR="00041A92" w:rsidRPr="00A20C4A">
        <w:rPr>
          <w:sz w:val="28"/>
          <w:szCs w:val="28"/>
        </w:rPr>
        <w:t>327,1</w:t>
      </w:r>
      <w:r w:rsidRPr="00A20C4A">
        <w:rPr>
          <w:sz w:val="28"/>
          <w:szCs w:val="28"/>
        </w:rPr>
        <w:t>», «</w:t>
      </w:r>
      <w:r w:rsidR="00041A92" w:rsidRPr="00A20C4A">
        <w:rPr>
          <w:sz w:val="28"/>
          <w:szCs w:val="28"/>
        </w:rPr>
        <w:t>8 211 147,3</w:t>
      </w:r>
      <w:r w:rsidRPr="00A20C4A">
        <w:rPr>
          <w:sz w:val="28"/>
          <w:szCs w:val="28"/>
        </w:rPr>
        <w:t>» соответственно.</w:t>
      </w:r>
    </w:p>
    <w:p w14:paraId="2B9E6CC1" w14:textId="77777777" w:rsidR="00826663" w:rsidRPr="00A20C4A" w:rsidRDefault="00F165DB" w:rsidP="00826663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20C4A">
        <w:rPr>
          <w:sz w:val="28"/>
          <w:szCs w:val="28"/>
        </w:rPr>
        <w:t>1.1.2. В подпункте 2 цифры «</w:t>
      </w:r>
      <w:r w:rsidR="000F163A" w:rsidRPr="00A20C4A">
        <w:rPr>
          <w:sz w:val="28"/>
          <w:szCs w:val="28"/>
        </w:rPr>
        <w:t>11 901 933,8</w:t>
      </w:r>
      <w:r w:rsidRPr="00A20C4A">
        <w:rPr>
          <w:sz w:val="28"/>
          <w:szCs w:val="28"/>
        </w:rPr>
        <w:t>» заменить цифрами «</w:t>
      </w:r>
      <w:r w:rsidR="00913D22" w:rsidRPr="00A20C4A">
        <w:rPr>
          <w:sz w:val="28"/>
          <w:szCs w:val="28"/>
        </w:rPr>
        <w:t>12 554 312,1</w:t>
      </w:r>
      <w:r w:rsidR="00826663" w:rsidRPr="00A20C4A">
        <w:rPr>
          <w:sz w:val="28"/>
          <w:szCs w:val="28"/>
        </w:rPr>
        <w:t>»</w:t>
      </w:r>
      <w:r w:rsidRPr="00A20C4A">
        <w:rPr>
          <w:sz w:val="28"/>
          <w:szCs w:val="28"/>
        </w:rPr>
        <w:t>.</w:t>
      </w:r>
    </w:p>
    <w:p w14:paraId="77BEFF40" w14:textId="77777777" w:rsidR="002200C4" w:rsidRPr="00AB3DA1" w:rsidRDefault="002200C4" w:rsidP="00F165DB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B3DA1">
        <w:rPr>
          <w:sz w:val="28"/>
          <w:szCs w:val="28"/>
        </w:rPr>
        <w:t>1.1.3. В подпункте 3 цифры «200 000,0» заменить цифрами «206 779,6».</w:t>
      </w:r>
    </w:p>
    <w:p w14:paraId="755343F7" w14:textId="5F983008" w:rsidR="00826663" w:rsidRPr="00AB3DA1" w:rsidRDefault="00247602" w:rsidP="00826663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B3DA1">
        <w:rPr>
          <w:sz w:val="28"/>
          <w:szCs w:val="28"/>
        </w:rPr>
        <w:t>1.</w:t>
      </w:r>
      <w:r w:rsidR="00826663" w:rsidRPr="00AB3DA1">
        <w:rPr>
          <w:sz w:val="28"/>
          <w:szCs w:val="28"/>
        </w:rPr>
        <w:t>2. В пункте 2:</w:t>
      </w:r>
    </w:p>
    <w:p w14:paraId="1663558A" w14:textId="041CEB1C" w:rsidR="00826663" w:rsidRPr="00AB3DA1" w:rsidRDefault="00826663" w:rsidP="00826663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B3DA1">
        <w:rPr>
          <w:sz w:val="28"/>
          <w:szCs w:val="28"/>
        </w:rPr>
        <w:t>1.2.1. В подпункте 1 цифры «8 450 300,9», «5 046 394,7» заменить цифрами «</w:t>
      </w:r>
      <w:r w:rsidR="00A7119F" w:rsidRPr="00AB3DA1">
        <w:rPr>
          <w:sz w:val="28"/>
          <w:szCs w:val="28"/>
        </w:rPr>
        <w:t>8 464</w:t>
      </w:r>
      <w:r w:rsidR="009E64B3" w:rsidRPr="00AB3DA1">
        <w:rPr>
          <w:sz w:val="28"/>
          <w:szCs w:val="28"/>
        </w:rPr>
        <w:t> </w:t>
      </w:r>
      <w:r w:rsidR="00700D31" w:rsidRPr="00AB3DA1">
        <w:rPr>
          <w:sz w:val="28"/>
          <w:szCs w:val="28"/>
        </w:rPr>
        <w:t>0</w:t>
      </w:r>
      <w:r w:rsidR="009E64B3" w:rsidRPr="00AB3DA1">
        <w:rPr>
          <w:sz w:val="28"/>
          <w:szCs w:val="28"/>
        </w:rPr>
        <w:t>85,2</w:t>
      </w:r>
      <w:r w:rsidRPr="00AB3DA1">
        <w:rPr>
          <w:sz w:val="28"/>
          <w:szCs w:val="28"/>
        </w:rPr>
        <w:t>», «5 054 175,0» соответственно.</w:t>
      </w:r>
    </w:p>
    <w:p w14:paraId="43464710" w14:textId="60212028" w:rsidR="00247602" w:rsidRPr="00A20C4A" w:rsidRDefault="00826663" w:rsidP="00826663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B3DA1">
        <w:rPr>
          <w:sz w:val="28"/>
          <w:szCs w:val="28"/>
        </w:rPr>
        <w:t>1.2.2. В подпункте 2 цифры «7 827 500,9» заменить цифрами «</w:t>
      </w:r>
      <w:r w:rsidR="009842F1" w:rsidRPr="00AB3DA1">
        <w:rPr>
          <w:sz w:val="28"/>
          <w:szCs w:val="28"/>
        </w:rPr>
        <w:t>7 841 2</w:t>
      </w:r>
      <w:r w:rsidR="00613BE5" w:rsidRPr="00AB3DA1">
        <w:rPr>
          <w:sz w:val="28"/>
          <w:szCs w:val="28"/>
        </w:rPr>
        <w:t>85,2</w:t>
      </w:r>
      <w:r w:rsidRPr="00AB3DA1">
        <w:rPr>
          <w:sz w:val="28"/>
          <w:szCs w:val="28"/>
        </w:rPr>
        <w:t>».</w:t>
      </w:r>
      <w:r w:rsidR="00247602" w:rsidRPr="00AB3DA1">
        <w:rPr>
          <w:sz w:val="28"/>
          <w:szCs w:val="28"/>
        </w:rPr>
        <w:t>».</w:t>
      </w:r>
    </w:p>
    <w:p w14:paraId="437F7D45" w14:textId="4254836A" w:rsidR="00E6096A" w:rsidRPr="00A20C4A" w:rsidRDefault="00F165DB" w:rsidP="00F937BF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20C4A">
        <w:rPr>
          <w:sz w:val="28"/>
          <w:szCs w:val="28"/>
        </w:rPr>
        <w:t xml:space="preserve">2. </w:t>
      </w:r>
      <w:r w:rsidR="00817A96" w:rsidRPr="00A20C4A">
        <w:rPr>
          <w:sz w:val="28"/>
          <w:szCs w:val="28"/>
        </w:rPr>
        <w:t>В пункте 2 проекта решения цифры «</w:t>
      </w:r>
      <w:r w:rsidR="00700D31" w:rsidRPr="00A20C4A">
        <w:rPr>
          <w:sz w:val="28"/>
          <w:szCs w:val="28"/>
        </w:rPr>
        <w:t>440 039,4</w:t>
      </w:r>
      <w:r w:rsidR="00817A96" w:rsidRPr="00A20C4A">
        <w:rPr>
          <w:sz w:val="28"/>
          <w:szCs w:val="28"/>
        </w:rPr>
        <w:t>»</w:t>
      </w:r>
      <w:r w:rsidR="003C3175" w:rsidRPr="00A20C4A">
        <w:rPr>
          <w:sz w:val="28"/>
          <w:szCs w:val="28"/>
        </w:rPr>
        <w:t>, «</w:t>
      </w:r>
      <w:r w:rsidR="00700D31" w:rsidRPr="00A20C4A">
        <w:rPr>
          <w:sz w:val="28"/>
          <w:szCs w:val="28"/>
        </w:rPr>
        <w:t>139 603,6</w:t>
      </w:r>
      <w:r w:rsidR="003C3175" w:rsidRPr="00A20C4A">
        <w:rPr>
          <w:sz w:val="28"/>
          <w:szCs w:val="28"/>
        </w:rPr>
        <w:t>»</w:t>
      </w:r>
      <w:r w:rsidR="00817A96" w:rsidRPr="00A20C4A">
        <w:rPr>
          <w:sz w:val="28"/>
          <w:szCs w:val="28"/>
        </w:rPr>
        <w:t xml:space="preserve"> заменить цифрами «</w:t>
      </w:r>
      <w:r w:rsidR="00850DD9" w:rsidRPr="00A20C4A">
        <w:rPr>
          <w:sz w:val="28"/>
          <w:szCs w:val="28"/>
        </w:rPr>
        <w:t>455 983,9</w:t>
      </w:r>
      <w:r w:rsidR="00817A96" w:rsidRPr="00A20C4A">
        <w:rPr>
          <w:sz w:val="28"/>
          <w:szCs w:val="28"/>
        </w:rPr>
        <w:t>»</w:t>
      </w:r>
      <w:r w:rsidR="00DE1CFA" w:rsidRPr="00A20C4A">
        <w:rPr>
          <w:sz w:val="28"/>
          <w:szCs w:val="28"/>
        </w:rPr>
        <w:t>,</w:t>
      </w:r>
      <w:r w:rsidR="00BB5A53" w:rsidRPr="00A20C4A">
        <w:rPr>
          <w:sz w:val="28"/>
          <w:szCs w:val="28"/>
        </w:rPr>
        <w:t xml:space="preserve"> «</w:t>
      </w:r>
      <w:r w:rsidR="00A7119F" w:rsidRPr="00A20C4A">
        <w:rPr>
          <w:sz w:val="28"/>
          <w:szCs w:val="28"/>
        </w:rPr>
        <w:t>124 276,6</w:t>
      </w:r>
      <w:r w:rsidR="003C3175" w:rsidRPr="00A20C4A">
        <w:rPr>
          <w:sz w:val="28"/>
          <w:szCs w:val="28"/>
        </w:rPr>
        <w:t>»</w:t>
      </w:r>
      <w:r w:rsidR="00817A96" w:rsidRPr="00A20C4A">
        <w:rPr>
          <w:sz w:val="28"/>
          <w:szCs w:val="28"/>
        </w:rPr>
        <w:t>.</w:t>
      </w:r>
    </w:p>
    <w:p w14:paraId="0CF595B6" w14:textId="75E05181" w:rsidR="00A474FB" w:rsidRPr="009E748E" w:rsidRDefault="00F937BF" w:rsidP="00A474FB">
      <w:pPr>
        <w:pStyle w:val="22"/>
        <w:tabs>
          <w:tab w:val="left" w:pos="0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20C4A">
        <w:rPr>
          <w:color w:val="000000" w:themeColor="text1"/>
          <w:sz w:val="28"/>
          <w:szCs w:val="28"/>
        </w:rPr>
        <w:lastRenderedPageBreak/>
        <w:t>3</w:t>
      </w:r>
      <w:r w:rsidR="00A474FB" w:rsidRPr="00A20C4A">
        <w:rPr>
          <w:color w:val="000000" w:themeColor="text1"/>
          <w:sz w:val="28"/>
          <w:szCs w:val="28"/>
        </w:rPr>
        <w:t xml:space="preserve">. Приложения № </w:t>
      </w:r>
      <w:r w:rsidR="0068411C" w:rsidRPr="00A20C4A">
        <w:rPr>
          <w:color w:val="000000" w:themeColor="text1"/>
          <w:sz w:val="28"/>
          <w:szCs w:val="28"/>
        </w:rPr>
        <w:t xml:space="preserve">1, </w:t>
      </w:r>
      <w:r w:rsidR="00700D31" w:rsidRPr="00A20C4A">
        <w:rPr>
          <w:color w:val="000000" w:themeColor="text1"/>
          <w:sz w:val="28"/>
          <w:szCs w:val="28"/>
        </w:rPr>
        <w:t xml:space="preserve">2, </w:t>
      </w:r>
      <w:r w:rsidR="00087AFE" w:rsidRPr="00A20C4A">
        <w:rPr>
          <w:color w:val="000000" w:themeColor="text1"/>
          <w:sz w:val="28"/>
          <w:szCs w:val="28"/>
        </w:rPr>
        <w:t xml:space="preserve">4, </w:t>
      </w:r>
      <w:r w:rsidR="00904288" w:rsidRPr="00A20C4A">
        <w:rPr>
          <w:color w:val="000000" w:themeColor="text1"/>
          <w:sz w:val="28"/>
          <w:szCs w:val="28"/>
        </w:rPr>
        <w:t xml:space="preserve">5, </w:t>
      </w:r>
      <w:r w:rsidR="00087AFE" w:rsidRPr="00A20C4A">
        <w:rPr>
          <w:color w:val="000000" w:themeColor="text1"/>
          <w:sz w:val="28"/>
          <w:szCs w:val="28"/>
        </w:rPr>
        <w:t xml:space="preserve">6, </w:t>
      </w:r>
      <w:r w:rsidR="00904288" w:rsidRPr="00A20C4A">
        <w:rPr>
          <w:color w:val="000000" w:themeColor="text1"/>
          <w:sz w:val="28"/>
          <w:szCs w:val="28"/>
        </w:rPr>
        <w:t xml:space="preserve">7, </w:t>
      </w:r>
      <w:r w:rsidR="00087AFE" w:rsidRPr="00A20C4A">
        <w:rPr>
          <w:color w:val="000000" w:themeColor="text1"/>
          <w:sz w:val="28"/>
          <w:szCs w:val="28"/>
        </w:rPr>
        <w:t xml:space="preserve">8, </w:t>
      </w:r>
      <w:r w:rsidR="00904288" w:rsidRPr="00A20C4A">
        <w:rPr>
          <w:color w:val="000000" w:themeColor="text1"/>
          <w:sz w:val="28"/>
          <w:szCs w:val="28"/>
        </w:rPr>
        <w:t xml:space="preserve">9, </w:t>
      </w:r>
      <w:r w:rsidR="00087AFE" w:rsidRPr="00A20C4A">
        <w:rPr>
          <w:color w:val="000000" w:themeColor="text1"/>
          <w:sz w:val="28"/>
          <w:szCs w:val="28"/>
        </w:rPr>
        <w:t>10</w:t>
      </w:r>
      <w:r w:rsidR="00904288" w:rsidRPr="00A20C4A">
        <w:rPr>
          <w:color w:val="000000" w:themeColor="text1"/>
          <w:sz w:val="28"/>
          <w:szCs w:val="28"/>
        </w:rPr>
        <w:t>, 11</w:t>
      </w:r>
      <w:r w:rsidR="00087AFE" w:rsidRPr="00A20C4A">
        <w:rPr>
          <w:color w:val="000000" w:themeColor="text1"/>
          <w:sz w:val="28"/>
          <w:szCs w:val="28"/>
        </w:rPr>
        <w:t xml:space="preserve"> </w:t>
      </w:r>
      <w:r w:rsidR="00A474FB" w:rsidRPr="00A20C4A">
        <w:rPr>
          <w:color w:val="000000" w:themeColor="text1"/>
          <w:sz w:val="28"/>
          <w:szCs w:val="28"/>
        </w:rPr>
        <w:t xml:space="preserve">к проекту </w:t>
      </w:r>
      <w:r w:rsidR="00A474FB" w:rsidRPr="00A20C4A">
        <w:rPr>
          <w:sz w:val="28"/>
          <w:szCs w:val="28"/>
        </w:rPr>
        <w:t>решения изложить в новой редакции (прилагаются).</w:t>
      </w:r>
    </w:p>
    <w:p w14:paraId="447D3232" w14:textId="77777777" w:rsidR="00952835" w:rsidRPr="009E748E" w:rsidRDefault="00952835" w:rsidP="00952835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14:paraId="11FB8228" w14:textId="77777777" w:rsidR="00E86C69" w:rsidRPr="009E748E" w:rsidRDefault="00E86C69" w:rsidP="00952835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14:paraId="78BCF1C6" w14:textId="77777777" w:rsidR="000A1900" w:rsidRPr="009E748E" w:rsidRDefault="000A1900" w:rsidP="00952835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14:paraId="03943072" w14:textId="77777777" w:rsidR="000A1900" w:rsidRPr="009E748E" w:rsidRDefault="000A1900" w:rsidP="00952835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9E748E">
        <w:rPr>
          <w:sz w:val="28"/>
          <w:szCs w:val="28"/>
        </w:rPr>
        <w:t xml:space="preserve">Глава Петрозаводского </w:t>
      </w:r>
    </w:p>
    <w:p w14:paraId="67132E19" w14:textId="77777777" w:rsidR="000A1900" w:rsidRPr="009E748E" w:rsidRDefault="000A1900" w:rsidP="001A62A5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9E748E">
        <w:rPr>
          <w:sz w:val="28"/>
          <w:szCs w:val="28"/>
        </w:rPr>
        <w:t xml:space="preserve">городского округа                                                                        </w:t>
      </w:r>
      <w:r w:rsidR="009E748E">
        <w:rPr>
          <w:sz w:val="28"/>
          <w:szCs w:val="28"/>
        </w:rPr>
        <w:t xml:space="preserve"> </w:t>
      </w:r>
      <w:r w:rsidRPr="009E748E">
        <w:rPr>
          <w:sz w:val="28"/>
          <w:szCs w:val="28"/>
        </w:rPr>
        <w:t xml:space="preserve">И.С. </w:t>
      </w:r>
      <w:proofErr w:type="spellStart"/>
      <w:r w:rsidRPr="009E748E">
        <w:rPr>
          <w:sz w:val="28"/>
          <w:szCs w:val="28"/>
        </w:rPr>
        <w:t>Колыхматова</w:t>
      </w:r>
      <w:bookmarkStart w:id="2" w:name="SIGNERSTAMP1"/>
      <w:bookmarkEnd w:id="2"/>
      <w:proofErr w:type="spellEnd"/>
    </w:p>
    <w:sectPr w:rsidR="000A1900" w:rsidRPr="009E748E" w:rsidSect="00A05DB4">
      <w:headerReference w:type="default" r:id="rId9"/>
      <w:pgSz w:w="11907" w:h="16840" w:code="9"/>
      <w:pgMar w:top="1134" w:right="851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7BB6" w14:textId="77777777" w:rsidR="008C3E8A" w:rsidRDefault="008C3E8A" w:rsidP="00A36649">
      <w:r>
        <w:separator/>
      </w:r>
    </w:p>
  </w:endnote>
  <w:endnote w:type="continuationSeparator" w:id="0">
    <w:p w14:paraId="432D6C20" w14:textId="77777777" w:rsidR="008C3E8A" w:rsidRDefault="008C3E8A" w:rsidP="00A3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96EB" w14:textId="77777777" w:rsidR="008C3E8A" w:rsidRDefault="008C3E8A" w:rsidP="00A36649">
      <w:r>
        <w:separator/>
      </w:r>
    </w:p>
  </w:footnote>
  <w:footnote w:type="continuationSeparator" w:id="0">
    <w:p w14:paraId="4D2C59B4" w14:textId="77777777" w:rsidR="008C3E8A" w:rsidRDefault="008C3E8A" w:rsidP="00A3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25978"/>
      <w:docPartObj>
        <w:docPartGallery w:val="Page Numbers (Top of Page)"/>
        <w:docPartUnique/>
      </w:docPartObj>
    </w:sdtPr>
    <w:sdtEndPr/>
    <w:sdtContent>
      <w:p w14:paraId="3F8A2123" w14:textId="430F791B" w:rsidR="00A52B74" w:rsidRDefault="00A52B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DA1">
          <w:rPr>
            <w:noProof/>
          </w:rPr>
          <w:t>2</w:t>
        </w:r>
        <w:r>
          <w:fldChar w:fldCharType="end"/>
        </w:r>
      </w:p>
    </w:sdtContent>
  </w:sdt>
  <w:p w14:paraId="312603F2" w14:textId="77777777" w:rsidR="00A52B74" w:rsidRDefault="00A52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BBD"/>
    <w:multiLevelType w:val="multilevel"/>
    <w:tmpl w:val="350C7B7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78B74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2F2DA7"/>
    <w:multiLevelType w:val="hybridMultilevel"/>
    <w:tmpl w:val="E9C0F82A"/>
    <w:lvl w:ilvl="0" w:tplc="694E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B4EAF"/>
    <w:multiLevelType w:val="multilevel"/>
    <w:tmpl w:val="C784C6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D3"/>
    <w:rsid w:val="0001034A"/>
    <w:rsid w:val="0002276B"/>
    <w:rsid w:val="0002384A"/>
    <w:rsid w:val="00041A92"/>
    <w:rsid w:val="00087AFE"/>
    <w:rsid w:val="000A1900"/>
    <w:rsid w:val="000B0A99"/>
    <w:rsid w:val="000F163A"/>
    <w:rsid w:val="000F7280"/>
    <w:rsid w:val="00100769"/>
    <w:rsid w:val="00100FEF"/>
    <w:rsid w:val="00106657"/>
    <w:rsid w:val="00112A24"/>
    <w:rsid w:val="0015042F"/>
    <w:rsid w:val="00154EB8"/>
    <w:rsid w:val="001565FE"/>
    <w:rsid w:val="00167876"/>
    <w:rsid w:val="001A16C8"/>
    <w:rsid w:val="001A62A5"/>
    <w:rsid w:val="002200C4"/>
    <w:rsid w:val="002313E9"/>
    <w:rsid w:val="00247602"/>
    <w:rsid w:val="00257A4E"/>
    <w:rsid w:val="002A6141"/>
    <w:rsid w:val="002A71D2"/>
    <w:rsid w:val="002C2BC5"/>
    <w:rsid w:val="002E0E9C"/>
    <w:rsid w:val="00301B33"/>
    <w:rsid w:val="003515D4"/>
    <w:rsid w:val="00357CC0"/>
    <w:rsid w:val="00364CDE"/>
    <w:rsid w:val="003A414D"/>
    <w:rsid w:val="003C3175"/>
    <w:rsid w:val="004113CD"/>
    <w:rsid w:val="004642C6"/>
    <w:rsid w:val="00492F9E"/>
    <w:rsid w:val="004D6D7E"/>
    <w:rsid w:val="004F393A"/>
    <w:rsid w:val="00501452"/>
    <w:rsid w:val="00525096"/>
    <w:rsid w:val="005578FA"/>
    <w:rsid w:val="005868DB"/>
    <w:rsid w:val="005F0D5A"/>
    <w:rsid w:val="00603FDC"/>
    <w:rsid w:val="00613BE5"/>
    <w:rsid w:val="006420AA"/>
    <w:rsid w:val="006511EB"/>
    <w:rsid w:val="00665F7E"/>
    <w:rsid w:val="00682ADD"/>
    <w:rsid w:val="0068411C"/>
    <w:rsid w:val="00684AE3"/>
    <w:rsid w:val="006A2893"/>
    <w:rsid w:val="006A79D3"/>
    <w:rsid w:val="006B0636"/>
    <w:rsid w:val="006B3805"/>
    <w:rsid w:val="006B3D32"/>
    <w:rsid w:val="006D02C4"/>
    <w:rsid w:val="00700D31"/>
    <w:rsid w:val="00701831"/>
    <w:rsid w:val="00730096"/>
    <w:rsid w:val="00731A58"/>
    <w:rsid w:val="00744F81"/>
    <w:rsid w:val="00774B96"/>
    <w:rsid w:val="007A6FD6"/>
    <w:rsid w:val="007B171D"/>
    <w:rsid w:val="007E540E"/>
    <w:rsid w:val="007E6D17"/>
    <w:rsid w:val="007F4FFC"/>
    <w:rsid w:val="00817A96"/>
    <w:rsid w:val="0082549D"/>
    <w:rsid w:val="00826663"/>
    <w:rsid w:val="00850DD9"/>
    <w:rsid w:val="00867F04"/>
    <w:rsid w:val="00871BEC"/>
    <w:rsid w:val="008914CA"/>
    <w:rsid w:val="008B4FC6"/>
    <w:rsid w:val="008C3E8A"/>
    <w:rsid w:val="00904288"/>
    <w:rsid w:val="00911AD9"/>
    <w:rsid w:val="00913D22"/>
    <w:rsid w:val="00942C5E"/>
    <w:rsid w:val="00943944"/>
    <w:rsid w:val="00947BD6"/>
    <w:rsid w:val="00952835"/>
    <w:rsid w:val="00971678"/>
    <w:rsid w:val="00977541"/>
    <w:rsid w:val="009842F1"/>
    <w:rsid w:val="00995E3C"/>
    <w:rsid w:val="009B4829"/>
    <w:rsid w:val="009E64B3"/>
    <w:rsid w:val="009E7338"/>
    <w:rsid w:val="009E748E"/>
    <w:rsid w:val="009F01B9"/>
    <w:rsid w:val="00A05DB4"/>
    <w:rsid w:val="00A14CB8"/>
    <w:rsid w:val="00A168FE"/>
    <w:rsid w:val="00A20C4A"/>
    <w:rsid w:val="00A221CB"/>
    <w:rsid w:val="00A260AC"/>
    <w:rsid w:val="00A26C70"/>
    <w:rsid w:val="00A36649"/>
    <w:rsid w:val="00A474FB"/>
    <w:rsid w:val="00A52B74"/>
    <w:rsid w:val="00A56AC1"/>
    <w:rsid w:val="00A7119F"/>
    <w:rsid w:val="00A86322"/>
    <w:rsid w:val="00AB3DA1"/>
    <w:rsid w:val="00AC0E0A"/>
    <w:rsid w:val="00AC14CF"/>
    <w:rsid w:val="00AC4786"/>
    <w:rsid w:val="00AE71C2"/>
    <w:rsid w:val="00B006B7"/>
    <w:rsid w:val="00B124DD"/>
    <w:rsid w:val="00B33A56"/>
    <w:rsid w:val="00B33B55"/>
    <w:rsid w:val="00B63229"/>
    <w:rsid w:val="00B668C6"/>
    <w:rsid w:val="00B723BC"/>
    <w:rsid w:val="00B92AF7"/>
    <w:rsid w:val="00BA0821"/>
    <w:rsid w:val="00BB5A53"/>
    <w:rsid w:val="00C609B2"/>
    <w:rsid w:val="00CA4D20"/>
    <w:rsid w:val="00CB01B0"/>
    <w:rsid w:val="00CC39BA"/>
    <w:rsid w:val="00D0439D"/>
    <w:rsid w:val="00D148C1"/>
    <w:rsid w:val="00D228C8"/>
    <w:rsid w:val="00D674AF"/>
    <w:rsid w:val="00D84068"/>
    <w:rsid w:val="00DB1530"/>
    <w:rsid w:val="00DE1CFA"/>
    <w:rsid w:val="00DF71E1"/>
    <w:rsid w:val="00E6096A"/>
    <w:rsid w:val="00E74374"/>
    <w:rsid w:val="00E86C69"/>
    <w:rsid w:val="00EE1ACE"/>
    <w:rsid w:val="00EF4CB4"/>
    <w:rsid w:val="00EF540F"/>
    <w:rsid w:val="00F165DB"/>
    <w:rsid w:val="00F435C1"/>
    <w:rsid w:val="00F50ECD"/>
    <w:rsid w:val="00F6323D"/>
    <w:rsid w:val="00F657EE"/>
    <w:rsid w:val="00F937BF"/>
    <w:rsid w:val="00FC7C07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85E02"/>
  <w15:docId w15:val="{52786B55-2A81-49FC-AC1C-DDED7A50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semiHidden/>
    <w:pPr>
      <w:tabs>
        <w:tab w:val="right" w:pos="8313"/>
      </w:tabs>
      <w:ind w:left="200"/>
    </w:p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alloon Text"/>
    <w:basedOn w:val="a"/>
    <w:semiHidden/>
    <w:rsid w:val="003A414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0F7280"/>
    <w:rPr>
      <w:sz w:val="24"/>
    </w:rPr>
  </w:style>
  <w:style w:type="character" w:styleId="a5">
    <w:name w:val="Hyperlink"/>
    <w:rsid w:val="00603FDC"/>
    <w:rPr>
      <w:color w:val="0563C1"/>
      <w:u w:val="single"/>
    </w:rPr>
  </w:style>
  <w:style w:type="paragraph" w:styleId="a6">
    <w:name w:val="header"/>
    <w:basedOn w:val="a"/>
    <w:link w:val="a7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649"/>
  </w:style>
  <w:style w:type="paragraph" w:styleId="a8">
    <w:name w:val="footer"/>
    <w:basedOn w:val="a"/>
    <w:link w:val="a9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649"/>
  </w:style>
  <w:style w:type="paragraph" w:customStyle="1" w:styleId="22">
    <w:name w:val="Обычный2"/>
    <w:rsid w:val="00AE71C2"/>
    <w:rPr>
      <w:sz w:val="24"/>
    </w:rPr>
  </w:style>
  <w:style w:type="paragraph" w:customStyle="1" w:styleId="aa">
    <w:name w:val="Знак Знак Знак Знак Знак Знак Знак Знак Знак Знак"/>
    <w:basedOn w:val="a"/>
    <w:rsid w:val="00AE71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A52B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50145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F165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2200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266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2;&#1076;&#1084;&#1080;&#1085;&#1080;&#1089;&#1090;&#1088;&#1072;&#1094;&#1080;&#1103;%20&#1075;&#1086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B845-E04C-42E3-9657-CEB644AA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</Template>
  <TotalTime>10</TotalTime>
  <Pages>2</Pages>
  <Words>237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Pre-installed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Чугрова Мария</cp:lastModifiedBy>
  <cp:revision>5</cp:revision>
  <cp:lastPrinted>2024-11-18T08:19:00Z</cp:lastPrinted>
  <dcterms:created xsi:type="dcterms:W3CDTF">2024-11-15T15:29:00Z</dcterms:created>
  <dcterms:modified xsi:type="dcterms:W3CDTF">2024-11-18T08:19:00Z</dcterms:modified>
</cp:coreProperties>
</file>