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42BB" w14:textId="05C982D9" w:rsidR="00A221CB" w:rsidRDefault="002E0E9C" w:rsidP="00B6568E">
      <w:pPr>
        <w:pStyle w:val="1"/>
        <w:rPr>
          <w:sz w:val="22"/>
        </w:rPr>
      </w:pPr>
      <w:r>
        <w:rPr>
          <w:noProof/>
        </w:rPr>
        <w:t xml:space="preserve">                     </w:t>
      </w:r>
      <w:r w:rsidR="00CA4D20">
        <w:rPr>
          <w:noProof/>
        </w:rPr>
        <w:t xml:space="preserve">  </w:t>
      </w:r>
      <w:r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 wp14:anchorId="65DC671F" wp14:editId="3DD07153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CEFC" w14:textId="28A1CBD5" w:rsidR="00FC7C07" w:rsidRDefault="00764CE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16D8E" wp14:editId="72A9E6B4">
                <wp:simplePos x="0" y="0"/>
                <wp:positionH relativeFrom="column">
                  <wp:posOffset>42545</wp:posOffset>
                </wp:positionH>
                <wp:positionV relativeFrom="paragraph">
                  <wp:posOffset>45085</wp:posOffset>
                </wp:positionV>
                <wp:extent cx="2583815" cy="1323975"/>
                <wp:effectExtent l="0" t="0" r="6985" b="9525"/>
                <wp:wrapTight wrapText="bothSides">
                  <wp:wrapPolygon edited="0">
                    <wp:start x="0" y="0"/>
                    <wp:lineTo x="0" y="21445"/>
                    <wp:lineTo x="21499" y="21445"/>
                    <wp:lineTo x="21499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303D" w14:textId="77777777"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14:paraId="1558774B" w14:textId="77777777"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14:paraId="7DE537A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943551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14:paraId="19CE3AD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14:paraId="17B34E54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14:paraId="54D09D4B" w14:textId="77777777" w:rsidR="00A52B74" w:rsidRPr="00D228C8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D228C8">
                              <w:rPr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@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proofErr w:type="spellEnd"/>
                            <w:r w:rsidRPr="00D228C8">
                              <w:rPr>
                                <w:sz w:val="18"/>
                              </w:rPr>
                              <w:t>.</w:t>
                            </w:r>
                            <w:proofErr w:type="spellStart"/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622F2999" w14:textId="77777777"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proofErr w:type="spellEnd"/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proofErr w:type="spellEnd"/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465BCD3D" w14:textId="77777777" w:rsidR="00A52B74" w:rsidRPr="00CA4D20" w:rsidRDefault="00A52B74">
                            <w:pPr>
                              <w:jc w:val="center"/>
                            </w:pPr>
                          </w:p>
                          <w:p w14:paraId="4ADD8443" w14:textId="77777777"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16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35pt;margin-top:3.55pt;width:203.4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" stroked="f">
                <v:textbox>
                  <w:txbxContent>
                    <w:p w14:paraId="4C45303D" w14:textId="77777777"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14:paraId="1558774B" w14:textId="77777777"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14:paraId="7DE537A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14:paraId="5D943551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14:paraId="19CE3AD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14:paraId="17B34E54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14:paraId="54D09D4B" w14:textId="77777777" w:rsidR="00A52B74" w:rsidRPr="00D228C8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D228C8">
                        <w:rPr>
                          <w:sz w:val="18"/>
                        </w:rPr>
                        <w:t xml:space="preserve">: 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proofErr w:type="spellEnd"/>
                      <w:r w:rsidRPr="00D228C8">
                        <w:rPr>
                          <w:sz w:val="18"/>
                        </w:rPr>
                        <w:t>@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proofErr w:type="spellEnd"/>
                      <w:r w:rsidRPr="00D228C8">
                        <w:rPr>
                          <w:sz w:val="18"/>
                        </w:rPr>
                        <w:t>-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proofErr w:type="spellEnd"/>
                      <w:r w:rsidRPr="00D228C8">
                        <w:rPr>
                          <w:sz w:val="18"/>
                        </w:rPr>
                        <w:t>.</w:t>
                      </w:r>
                      <w:proofErr w:type="spellStart"/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  <w:proofErr w:type="spellEnd"/>
                    </w:p>
                    <w:p w14:paraId="622F2999" w14:textId="77777777"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proofErr w:type="spellEnd"/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proofErr w:type="spellEnd"/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p>
                    <w:p w14:paraId="465BCD3D" w14:textId="77777777" w:rsidR="00A52B74" w:rsidRPr="00CA4D20" w:rsidRDefault="00A52B74">
                      <w:pPr>
                        <w:jc w:val="center"/>
                      </w:pPr>
                    </w:p>
                    <w:p w14:paraId="4ADD8443" w14:textId="77777777"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416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E5ADC" wp14:editId="4BDDE8C3">
                <wp:simplePos x="0" y="0"/>
                <wp:positionH relativeFrom="column">
                  <wp:posOffset>3512351</wp:posOffset>
                </wp:positionH>
                <wp:positionV relativeFrom="paragraph">
                  <wp:posOffset>74874</wp:posOffset>
                </wp:positionV>
                <wp:extent cx="2583815" cy="1234661"/>
                <wp:effectExtent l="0" t="0" r="698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234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EF7B9" w14:textId="37E06818" w:rsidR="00A52B74" w:rsidRPr="00E9416C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16C">
                              <w:rPr>
                                <w:sz w:val="28"/>
                                <w:szCs w:val="28"/>
                              </w:rPr>
                              <w:t>Председателю Петрозаводского городского Совета</w:t>
                            </w:r>
                          </w:p>
                          <w:p w14:paraId="463255EA" w14:textId="77777777" w:rsidR="00A52B74" w:rsidRPr="00E9416C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6C674" w14:textId="77777777" w:rsidR="00A52B74" w:rsidRPr="00E9416C" w:rsidRDefault="00A52B74" w:rsidP="00AE7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16C">
                              <w:rPr>
                                <w:sz w:val="28"/>
                                <w:szCs w:val="28"/>
                              </w:rPr>
                              <w:t xml:space="preserve">Н.И. </w:t>
                            </w:r>
                            <w:proofErr w:type="spellStart"/>
                            <w:r w:rsidRPr="00E9416C">
                              <w:rPr>
                                <w:sz w:val="28"/>
                                <w:szCs w:val="28"/>
                              </w:rPr>
                              <w:t>Дрейзис</w:t>
                            </w:r>
                            <w:proofErr w:type="spellEnd"/>
                          </w:p>
                          <w:p w14:paraId="48C81ED1" w14:textId="77777777" w:rsidR="00A52B74" w:rsidRPr="00684AE3" w:rsidRDefault="00A52B74" w:rsidP="00684AE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5ADC" id="Rectangle 2" o:spid="_x0000_s1027" style="position:absolute;margin-left:276.55pt;margin-top:5.9pt;width:203.45pt;height:9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" filled="f" stroked="f" strokeweight="4pt">
                <v:textbox inset="1pt,1pt,1pt,1pt">
                  <w:txbxContent>
                    <w:p w14:paraId="71BEF7B9" w14:textId="37E06818" w:rsidR="00A52B74" w:rsidRPr="00E9416C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E9416C">
                        <w:rPr>
                          <w:sz w:val="28"/>
                          <w:szCs w:val="28"/>
                        </w:rPr>
                        <w:t>Председателю Петрозаводского городского Совета</w:t>
                      </w:r>
                    </w:p>
                    <w:p w14:paraId="463255EA" w14:textId="77777777" w:rsidR="00A52B74" w:rsidRPr="00E9416C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16C674" w14:textId="77777777" w:rsidR="00A52B74" w:rsidRPr="00E9416C" w:rsidRDefault="00A52B74" w:rsidP="00AE71C2">
                      <w:pPr>
                        <w:rPr>
                          <w:sz w:val="28"/>
                          <w:szCs w:val="28"/>
                        </w:rPr>
                      </w:pPr>
                      <w:r w:rsidRPr="00E9416C">
                        <w:rPr>
                          <w:sz w:val="28"/>
                          <w:szCs w:val="28"/>
                        </w:rPr>
                        <w:t xml:space="preserve">Н.И. </w:t>
                      </w:r>
                      <w:proofErr w:type="spellStart"/>
                      <w:r w:rsidRPr="00E9416C">
                        <w:rPr>
                          <w:sz w:val="28"/>
                          <w:szCs w:val="28"/>
                        </w:rPr>
                        <w:t>Дрейзис</w:t>
                      </w:r>
                      <w:proofErr w:type="spellEnd"/>
                    </w:p>
                    <w:p w14:paraId="48C81ED1" w14:textId="77777777" w:rsidR="00A52B74" w:rsidRPr="00684AE3" w:rsidRDefault="00A52B74" w:rsidP="00684AE3"/>
                  </w:txbxContent>
                </v:textbox>
              </v:rect>
            </w:pict>
          </mc:Fallback>
        </mc:AlternateContent>
      </w:r>
    </w:p>
    <w:p w14:paraId="049A653A" w14:textId="77777777" w:rsidR="00FC7C07" w:rsidRDefault="00FC7C07">
      <w:pPr>
        <w:rPr>
          <w:sz w:val="24"/>
        </w:rPr>
      </w:pPr>
    </w:p>
    <w:p w14:paraId="322A2715" w14:textId="77777777" w:rsidR="00FC7C07" w:rsidRDefault="00FC7C07">
      <w:pPr>
        <w:rPr>
          <w:sz w:val="24"/>
        </w:rPr>
      </w:pPr>
    </w:p>
    <w:p w14:paraId="162A0F46" w14:textId="77777777" w:rsidR="00FC7C07" w:rsidRDefault="00FC7C07">
      <w:pPr>
        <w:rPr>
          <w:sz w:val="24"/>
        </w:rPr>
      </w:pPr>
    </w:p>
    <w:p w14:paraId="66989E35" w14:textId="77777777" w:rsidR="00FC7C07" w:rsidRDefault="00FC7C07">
      <w:pPr>
        <w:rPr>
          <w:sz w:val="24"/>
        </w:rPr>
      </w:pPr>
    </w:p>
    <w:p w14:paraId="07FA56C9" w14:textId="77777777" w:rsidR="00FC7C07" w:rsidRDefault="00FC7C07">
      <w:pPr>
        <w:rPr>
          <w:sz w:val="24"/>
        </w:rPr>
      </w:pPr>
    </w:p>
    <w:p w14:paraId="29E01657" w14:textId="77777777" w:rsidR="00FC7C07" w:rsidRDefault="00FC7C07">
      <w:pPr>
        <w:rPr>
          <w:sz w:val="24"/>
        </w:rPr>
      </w:pPr>
    </w:p>
    <w:p w14:paraId="14C5DFB9" w14:textId="77777777" w:rsidR="00603FDC" w:rsidRDefault="00603FDC">
      <w:pPr>
        <w:rPr>
          <w:sz w:val="24"/>
        </w:rPr>
      </w:pPr>
    </w:p>
    <w:p w14:paraId="06248710" w14:textId="77777777" w:rsidR="000F7280" w:rsidRDefault="000F7280" w:rsidP="00DF71E1">
      <w:pPr>
        <w:rPr>
          <w:sz w:val="28"/>
        </w:rPr>
      </w:pPr>
      <w:bookmarkStart w:id="0" w:name="REGNUMDATESTAMP"/>
      <w:bookmarkEnd w:id="0"/>
    </w:p>
    <w:p w14:paraId="425E35E6" w14:textId="77777777" w:rsidR="0001034A" w:rsidRDefault="0001034A" w:rsidP="00DF71E1">
      <w:pPr>
        <w:rPr>
          <w:sz w:val="28"/>
        </w:rPr>
      </w:pPr>
    </w:p>
    <w:p w14:paraId="33467E2A" w14:textId="77777777"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14:paraId="3262E148" w14:textId="7DA097DC" w:rsidR="00684AE3" w:rsidRDefault="00684AE3" w:rsidP="00DF71E1">
      <w:pPr>
        <w:rPr>
          <w:sz w:val="28"/>
        </w:rPr>
      </w:pPr>
    </w:p>
    <w:p w14:paraId="14EEDD9E" w14:textId="2AB8B245" w:rsidR="00624420" w:rsidRDefault="00624420" w:rsidP="00DF71E1">
      <w:pPr>
        <w:rPr>
          <w:sz w:val="28"/>
        </w:rPr>
      </w:pPr>
    </w:p>
    <w:p w14:paraId="0A9BB991" w14:textId="77777777" w:rsidR="00624420" w:rsidRDefault="00624420" w:rsidP="00DF71E1">
      <w:pPr>
        <w:rPr>
          <w:sz w:val="28"/>
        </w:rPr>
      </w:pPr>
    </w:p>
    <w:p w14:paraId="5B555086" w14:textId="77777777" w:rsidR="00AE71C2" w:rsidRPr="00624420" w:rsidRDefault="00AE71C2" w:rsidP="00624420">
      <w:pPr>
        <w:jc w:val="center"/>
        <w:rPr>
          <w:b/>
          <w:sz w:val="28"/>
          <w:szCs w:val="28"/>
        </w:rPr>
      </w:pPr>
      <w:r w:rsidRPr="00624420">
        <w:rPr>
          <w:b/>
          <w:sz w:val="28"/>
          <w:szCs w:val="28"/>
        </w:rPr>
        <w:t>ПОПРАВКА</w:t>
      </w:r>
    </w:p>
    <w:p w14:paraId="72FF17C4" w14:textId="77777777" w:rsidR="00AE71C2" w:rsidRPr="00624420" w:rsidRDefault="00AE71C2" w:rsidP="00624420">
      <w:pPr>
        <w:jc w:val="center"/>
        <w:rPr>
          <w:sz w:val="28"/>
          <w:szCs w:val="28"/>
        </w:rPr>
      </w:pPr>
      <w:r w:rsidRPr="00624420">
        <w:rPr>
          <w:sz w:val="28"/>
          <w:szCs w:val="28"/>
        </w:rPr>
        <w:t>Главы Петрозаводского городского округа</w:t>
      </w:r>
    </w:p>
    <w:p w14:paraId="3710259E" w14:textId="1A039B02" w:rsidR="00F71756" w:rsidRPr="00624420" w:rsidRDefault="00F165DB" w:rsidP="00624420">
      <w:pPr>
        <w:pStyle w:val="22"/>
        <w:suppressAutoHyphens/>
        <w:jc w:val="center"/>
        <w:rPr>
          <w:sz w:val="28"/>
          <w:szCs w:val="28"/>
        </w:rPr>
      </w:pPr>
      <w:r w:rsidRPr="00624420">
        <w:rPr>
          <w:sz w:val="28"/>
          <w:szCs w:val="28"/>
        </w:rPr>
        <w:t xml:space="preserve">к </w:t>
      </w:r>
      <w:r w:rsidR="00F71756" w:rsidRPr="00624420">
        <w:rPr>
          <w:sz w:val="28"/>
          <w:szCs w:val="28"/>
        </w:rPr>
        <w:t>проекту решения Петрозаводского городского Совета</w:t>
      </w:r>
    </w:p>
    <w:p w14:paraId="6CAA5A48" w14:textId="175E6349" w:rsidR="00F71756" w:rsidRPr="00624420" w:rsidRDefault="00F71756" w:rsidP="00624420">
      <w:pPr>
        <w:pStyle w:val="22"/>
        <w:suppressAutoHyphens/>
        <w:jc w:val="center"/>
        <w:rPr>
          <w:sz w:val="28"/>
          <w:szCs w:val="28"/>
        </w:rPr>
      </w:pPr>
      <w:r w:rsidRPr="00624420">
        <w:rPr>
          <w:sz w:val="28"/>
          <w:szCs w:val="28"/>
        </w:rPr>
        <w:t>«О внесении изменений в Решение Петрозаводского городского Совета</w:t>
      </w:r>
    </w:p>
    <w:p w14:paraId="66F8321D" w14:textId="5CDCFB66" w:rsidR="00F71756" w:rsidRPr="00624420" w:rsidRDefault="00F71756" w:rsidP="00624420">
      <w:pPr>
        <w:suppressAutoHyphens/>
        <w:jc w:val="center"/>
        <w:rPr>
          <w:sz w:val="28"/>
          <w:szCs w:val="28"/>
        </w:rPr>
      </w:pPr>
      <w:r w:rsidRPr="00624420">
        <w:rPr>
          <w:sz w:val="28"/>
          <w:szCs w:val="28"/>
        </w:rPr>
        <w:t>от 20 декабря 2024 г. № 29/31-455 «О бюджете Петрозаводского городского округа на 2025 год и на плановый период 2026 и 2027 годов»</w:t>
      </w:r>
    </w:p>
    <w:p w14:paraId="0ADEF988" w14:textId="78FC0695" w:rsidR="006420AA" w:rsidRDefault="006420AA" w:rsidP="00624420">
      <w:pPr>
        <w:suppressAutoHyphens/>
        <w:jc w:val="center"/>
        <w:rPr>
          <w:sz w:val="28"/>
          <w:szCs w:val="28"/>
        </w:rPr>
      </w:pPr>
    </w:p>
    <w:p w14:paraId="779570DF" w14:textId="77777777" w:rsidR="00624420" w:rsidRPr="00624420" w:rsidRDefault="00624420" w:rsidP="00624420">
      <w:pPr>
        <w:suppressAutoHyphens/>
        <w:jc w:val="center"/>
        <w:rPr>
          <w:sz w:val="28"/>
          <w:szCs w:val="28"/>
        </w:rPr>
      </w:pPr>
    </w:p>
    <w:p w14:paraId="4E0B8986" w14:textId="1E4F86C6" w:rsidR="00AE71C2" w:rsidRPr="00624420" w:rsidRDefault="00AE71C2" w:rsidP="00624420">
      <w:pPr>
        <w:pStyle w:val="22"/>
        <w:suppressAutoHyphens/>
        <w:ind w:firstLine="567"/>
        <w:jc w:val="both"/>
        <w:rPr>
          <w:sz w:val="28"/>
          <w:szCs w:val="28"/>
        </w:rPr>
      </w:pPr>
      <w:r w:rsidRPr="00624420">
        <w:rPr>
          <w:sz w:val="28"/>
          <w:szCs w:val="28"/>
        </w:rPr>
        <w:t xml:space="preserve">Прошу внести </w:t>
      </w:r>
      <w:r w:rsidR="00F71756" w:rsidRPr="00624420">
        <w:rPr>
          <w:sz w:val="28"/>
          <w:szCs w:val="28"/>
        </w:rPr>
        <w:t>в</w:t>
      </w:r>
      <w:r w:rsidR="00F165DB" w:rsidRPr="00624420">
        <w:rPr>
          <w:sz w:val="28"/>
          <w:szCs w:val="28"/>
        </w:rPr>
        <w:t xml:space="preserve"> проект решения Петрозаводского городского Совета</w:t>
      </w:r>
      <w:r w:rsidR="00F71756" w:rsidRPr="00624420">
        <w:rPr>
          <w:sz w:val="28"/>
          <w:szCs w:val="28"/>
        </w:rPr>
        <w:br/>
        <w:t>«О внесении изменений в Решение Петрозаводского городского Совета</w:t>
      </w:r>
      <w:r w:rsidR="00F71756" w:rsidRPr="00624420">
        <w:rPr>
          <w:sz w:val="28"/>
          <w:szCs w:val="28"/>
        </w:rPr>
        <w:br/>
        <w:t xml:space="preserve">от 20 декабря 2024 г. № 29/31-455 «О бюджете Петрозаводского городского округа на 2025 год и на плановый период 2026 и 2027 годов» </w:t>
      </w:r>
      <w:r w:rsidRPr="00624420">
        <w:rPr>
          <w:sz w:val="28"/>
          <w:szCs w:val="28"/>
        </w:rPr>
        <w:t>(далее – проект решения) следующие изменения:</w:t>
      </w:r>
    </w:p>
    <w:p w14:paraId="2BA7A5CF" w14:textId="57B62DBE" w:rsidR="00DB1530" w:rsidRPr="00624420" w:rsidRDefault="00E9416C" w:rsidP="00624420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>В п</w:t>
      </w:r>
      <w:r w:rsidR="00DB1530" w:rsidRPr="00624420">
        <w:rPr>
          <w:sz w:val="28"/>
          <w:szCs w:val="28"/>
        </w:rPr>
        <w:t>ункт</w:t>
      </w:r>
      <w:r w:rsidRPr="00624420">
        <w:rPr>
          <w:sz w:val="28"/>
          <w:szCs w:val="28"/>
        </w:rPr>
        <w:t>е</w:t>
      </w:r>
      <w:r w:rsidR="00DB1530" w:rsidRPr="00624420">
        <w:rPr>
          <w:sz w:val="28"/>
          <w:szCs w:val="28"/>
        </w:rPr>
        <w:t xml:space="preserve"> 1</w:t>
      </w:r>
      <w:r w:rsidRPr="00624420">
        <w:rPr>
          <w:sz w:val="28"/>
          <w:szCs w:val="28"/>
        </w:rPr>
        <w:t>.1</w:t>
      </w:r>
      <w:r w:rsidR="00DB1530" w:rsidRPr="00624420">
        <w:rPr>
          <w:sz w:val="28"/>
          <w:szCs w:val="28"/>
        </w:rPr>
        <w:t xml:space="preserve"> проекта решения:</w:t>
      </w:r>
    </w:p>
    <w:p w14:paraId="472F39FA" w14:textId="7A5A3B63" w:rsidR="00871128" w:rsidRPr="00624420" w:rsidRDefault="00871128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>1.1. В подпункте 1</w:t>
      </w:r>
      <w:r w:rsidR="00E9416C" w:rsidRPr="00624420">
        <w:rPr>
          <w:sz w:val="28"/>
          <w:szCs w:val="28"/>
        </w:rPr>
        <w:t>.1.1</w:t>
      </w:r>
      <w:r w:rsidRPr="00624420">
        <w:rPr>
          <w:sz w:val="28"/>
          <w:szCs w:val="28"/>
        </w:rPr>
        <w:t xml:space="preserve"> цифры «</w:t>
      </w:r>
      <w:r w:rsidR="00E9416C" w:rsidRPr="00624420">
        <w:rPr>
          <w:sz w:val="28"/>
          <w:szCs w:val="28"/>
        </w:rPr>
        <w:t>11</w:t>
      </w:r>
      <w:r w:rsidR="00E9416C" w:rsidRPr="00624420">
        <w:rPr>
          <w:sz w:val="28"/>
          <w:szCs w:val="28"/>
          <w:lang w:val="en-US"/>
        </w:rPr>
        <w:t> </w:t>
      </w:r>
      <w:r w:rsidR="00E9416C" w:rsidRPr="00624420">
        <w:rPr>
          <w:sz w:val="28"/>
          <w:szCs w:val="28"/>
        </w:rPr>
        <w:t>928</w:t>
      </w:r>
      <w:r w:rsidR="00E9416C" w:rsidRPr="00624420">
        <w:rPr>
          <w:sz w:val="28"/>
          <w:szCs w:val="28"/>
          <w:lang w:val="en-US"/>
        </w:rPr>
        <w:t> </w:t>
      </w:r>
      <w:r w:rsidR="00E9416C" w:rsidRPr="00624420">
        <w:rPr>
          <w:sz w:val="28"/>
          <w:szCs w:val="28"/>
        </w:rPr>
        <w:t>006,8</w:t>
      </w:r>
      <w:r w:rsidRPr="00624420">
        <w:rPr>
          <w:sz w:val="28"/>
          <w:szCs w:val="28"/>
        </w:rPr>
        <w:t>», «</w:t>
      </w:r>
      <w:r w:rsidR="00E9416C" w:rsidRPr="00624420">
        <w:rPr>
          <w:sz w:val="28"/>
          <w:szCs w:val="28"/>
        </w:rPr>
        <w:t>7 339 211,3</w:t>
      </w:r>
      <w:r w:rsidRPr="00624420">
        <w:rPr>
          <w:sz w:val="28"/>
          <w:szCs w:val="28"/>
        </w:rPr>
        <w:t>» заменить цифрами «11</w:t>
      </w:r>
      <w:r w:rsidRPr="00624420">
        <w:rPr>
          <w:sz w:val="28"/>
          <w:szCs w:val="28"/>
          <w:lang w:val="en-US"/>
        </w:rPr>
        <w:t> </w:t>
      </w:r>
      <w:r w:rsidRPr="00624420">
        <w:rPr>
          <w:sz w:val="28"/>
          <w:szCs w:val="28"/>
        </w:rPr>
        <w:t>928</w:t>
      </w:r>
      <w:r w:rsidR="00DD1322" w:rsidRPr="00624420">
        <w:rPr>
          <w:sz w:val="28"/>
          <w:szCs w:val="28"/>
        </w:rPr>
        <w:t> 973,1</w:t>
      </w:r>
      <w:r w:rsidRPr="00624420">
        <w:rPr>
          <w:sz w:val="28"/>
          <w:szCs w:val="28"/>
        </w:rPr>
        <w:t>», «7</w:t>
      </w:r>
      <w:r w:rsidR="00DD1322" w:rsidRPr="00624420">
        <w:rPr>
          <w:sz w:val="28"/>
          <w:szCs w:val="28"/>
        </w:rPr>
        <w:t> 340 177,6</w:t>
      </w:r>
      <w:r w:rsidRPr="00624420">
        <w:rPr>
          <w:sz w:val="28"/>
          <w:szCs w:val="28"/>
        </w:rPr>
        <w:t>» соответственно.</w:t>
      </w:r>
    </w:p>
    <w:p w14:paraId="79D004E8" w14:textId="2926C881" w:rsidR="00871128" w:rsidRPr="00624420" w:rsidRDefault="00871128" w:rsidP="00624420">
      <w:pPr>
        <w:tabs>
          <w:tab w:val="left" w:pos="567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 xml:space="preserve">1.2. В подпункте </w:t>
      </w:r>
      <w:r w:rsidR="00E9416C" w:rsidRPr="00624420">
        <w:rPr>
          <w:sz w:val="28"/>
          <w:szCs w:val="28"/>
        </w:rPr>
        <w:t xml:space="preserve">1.1.2 </w:t>
      </w:r>
      <w:r w:rsidRPr="00624420">
        <w:rPr>
          <w:sz w:val="28"/>
          <w:szCs w:val="28"/>
        </w:rPr>
        <w:t>цифры «1</w:t>
      </w:r>
      <w:r w:rsidR="00E9416C" w:rsidRPr="00624420">
        <w:rPr>
          <w:sz w:val="28"/>
          <w:szCs w:val="28"/>
        </w:rPr>
        <w:t>1 652 772,7</w:t>
      </w:r>
      <w:r w:rsidRPr="00624420">
        <w:rPr>
          <w:sz w:val="28"/>
          <w:szCs w:val="28"/>
        </w:rPr>
        <w:t>» заменить цифрами «11</w:t>
      </w:r>
      <w:r w:rsidR="00DD1322" w:rsidRPr="00624420">
        <w:rPr>
          <w:sz w:val="28"/>
          <w:szCs w:val="28"/>
        </w:rPr>
        <w:t> 677 439,0</w:t>
      </w:r>
      <w:r w:rsidRPr="00624420">
        <w:rPr>
          <w:sz w:val="28"/>
          <w:szCs w:val="28"/>
        </w:rPr>
        <w:t>».</w:t>
      </w:r>
    </w:p>
    <w:p w14:paraId="3C59375C" w14:textId="6523E08B" w:rsidR="00871128" w:rsidRPr="00624420" w:rsidRDefault="00871128" w:rsidP="00624420">
      <w:pPr>
        <w:tabs>
          <w:tab w:val="left" w:pos="993"/>
        </w:tabs>
        <w:suppressAutoHyphens/>
        <w:ind w:firstLine="567"/>
        <w:jc w:val="both"/>
        <w:outlineLvl w:val="0"/>
        <w:rPr>
          <w:color w:val="000000"/>
          <w:sz w:val="28"/>
          <w:szCs w:val="28"/>
        </w:rPr>
      </w:pPr>
      <w:r w:rsidRPr="00624420">
        <w:rPr>
          <w:color w:val="000000"/>
          <w:sz w:val="28"/>
          <w:szCs w:val="28"/>
        </w:rPr>
        <w:t xml:space="preserve">1.3. В подпункте </w:t>
      </w:r>
      <w:r w:rsidR="00E9416C" w:rsidRPr="00624420">
        <w:rPr>
          <w:color w:val="000000"/>
          <w:sz w:val="28"/>
          <w:szCs w:val="28"/>
        </w:rPr>
        <w:t>1.1.3</w:t>
      </w:r>
      <w:r w:rsidRPr="00624420">
        <w:rPr>
          <w:color w:val="000000"/>
          <w:sz w:val="28"/>
          <w:szCs w:val="28"/>
        </w:rPr>
        <w:t xml:space="preserve"> цифры «</w:t>
      </w:r>
      <w:r w:rsidR="00E9416C" w:rsidRPr="00624420">
        <w:rPr>
          <w:color w:val="000000"/>
          <w:sz w:val="28"/>
          <w:szCs w:val="28"/>
        </w:rPr>
        <w:t>275 234,0</w:t>
      </w:r>
      <w:r w:rsidRPr="00624420">
        <w:rPr>
          <w:color w:val="000000"/>
          <w:sz w:val="28"/>
          <w:szCs w:val="28"/>
        </w:rPr>
        <w:t>» заменить цифрами «</w:t>
      </w:r>
      <w:r w:rsidR="008D6F93" w:rsidRPr="00624420">
        <w:rPr>
          <w:sz w:val="28"/>
          <w:szCs w:val="28"/>
        </w:rPr>
        <w:t>251 534,0</w:t>
      </w:r>
      <w:r w:rsidRPr="00624420">
        <w:rPr>
          <w:color w:val="000000"/>
          <w:sz w:val="28"/>
          <w:szCs w:val="28"/>
        </w:rPr>
        <w:t>».</w:t>
      </w:r>
    </w:p>
    <w:p w14:paraId="45ADA0A9" w14:textId="581E274F" w:rsidR="00871128" w:rsidRPr="00624420" w:rsidRDefault="00871128" w:rsidP="00624420">
      <w:pPr>
        <w:tabs>
          <w:tab w:val="left" w:pos="993"/>
        </w:tabs>
        <w:suppressAutoHyphens/>
        <w:ind w:firstLine="567"/>
        <w:jc w:val="both"/>
        <w:outlineLvl w:val="0"/>
        <w:rPr>
          <w:color w:val="000000"/>
          <w:sz w:val="28"/>
          <w:szCs w:val="28"/>
        </w:rPr>
      </w:pPr>
      <w:r w:rsidRPr="00624420">
        <w:rPr>
          <w:color w:val="000000"/>
          <w:sz w:val="28"/>
          <w:szCs w:val="28"/>
        </w:rPr>
        <w:t xml:space="preserve">1.4. В подпункте </w:t>
      </w:r>
      <w:r w:rsidR="00E9416C" w:rsidRPr="00624420">
        <w:rPr>
          <w:color w:val="000000"/>
          <w:sz w:val="28"/>
          <w:szCs w:val="28"/>
        </w:rPr>
        <w:t>1.1.</w:t>
      </w:r>
      <w:r w:rsidRPr="00624420">
        <w:rPr>
          <w:color w:val="000000"/>
          <w:sz w:val="28"/>
          <w:szCs w:val="28"/>
        </w:rPr>
        <w:t>4 цифры «1</w:t>
      </w:r>
      <w:r w:rsidR="00E9416C" w:rsidRPr="00624420">
        <w:rPr>
          <w:color w:val="000000"/>
          <w:sz w:val="28"/>
          <w:szCs w:val="28"/>
        </w:rPr>
        <w:t> 978 800,0</w:t>
      </w:r>
      <w:r w:rsidRPr="00624420">
        <w:rPr>
          <w:color w:val="000000"/>
          <w:sz w:val="28"/>
          <w:szCs w:val="28"/>
        </w:rPr>
        <w:t>» заменить цифрами «</w:t>
      </w:r>
      <w:r w:rsidR="008D6F93" w:rsidRPr="00624420">
        <w:rPr>
          <w:color w:val="000000"/>
          <w:sz w:val="28"/>
          <w:szCs w:val="28"/>
        </w:rPr>
        <w:t>2 002 500,0</w:t>
      </w:r>
      <w:r w:rsidRPr="00624420">
        <w:rPr>
          <w:color w:val="000000"/>
          <w:sz w:val="28"/>
          <w:szCs w:val="28"/>
        </w:rPr>
        <w:t>».</w:t>
      </w:r>
    </w:p>
    <w:p w14:paraId="63BA6434" w14:textId="694FE9D5" w:rsidR="00871128" w:rsidRPr="00624420" w:rsidRDefault="00E9416C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>2</w:t>
      </w:r>
      <w:r w:rsidR="00871128" w:rsidRPr="00624420">
        <w:rPr>
          <w:sz w:val="28"/>
          <w:szCs w:val="28"/>
        </w:rPr>
        <w:t xml:space="preserve">. В </w:t>
      </w:r>
      <w:r w:rsidRPr="00624420">
        <w:rPr>
          <w:sz w:val="28"/>
          <w:szCs w:val="28"/>
        </w:rPr>
        <w:t xml:space="preserve">подпункте 1.2.3 </w:t>
      </w:r>
      <w:r w:rsidR="00871128" w:rsidRPr="00624420">
        <w:rPr>
          <w:sz w:val="28"/>
          <w:szCs w:val="28"/>
        </w:rPr>
        <w:t>пункт</w:t>
      </w:r>
      <w:r w:rsidRPr="00624420">
        <w:rPr>
          <w:sz w:val="28"/>
          <w:szCs w:val="28"/>
        </w:rPr>
        <w:t>а</w:t>
      </w:r>
      <w:r w:rsidR="00871128" w:rsidRPr="00624420">
        <w:rPr>
          <w:sz w:val="28"/>
          <w:szCs w:val="28"/>
        </w:rPr>
        <w:t xml:space="preserve"> </w:t>
      </w:r>
      <w:r w:rsidRPr="00624420">
        <w:rPr>
          <w:sz w:val="28"/>
          <w:szCs w:val="28"/>
        </w:rPr>
        <w:t>1.</w:t>
      </w:r>
      <w:r w:rsidR="00871128" w:rsidRPr="00624420">
        <w:rPr>
          <w:sz w:val="28"/>
          <w:szCs w:val="28"/>
        </w:rPr>
        <w:t>2</w:t>
      </w:r>
      <w:r w:rsidRPr="00624420">
        <w:rPr>
          <w:sz w:val="28"/>
          <w:szCs w:val="28"/>
        </w:rPr>
        <w:t xml:space="preserve"> </w:t>
      </w:r>
      <w:r w:rsidR="00430EF9">
        <w:rPr>
          <w:sz w:val="28"/>
          <w:szCs w:val="28"/>
        </w:rPr>
        <w:t xml:space="preserve">проекта решения цифры </w:t>
      </w:r>
      <w:bookmarkStart w:id="1" w:name="_GoBack"/>
      <w:bookmarkEnd w:id="1"/>
      <w:r w:rsidR="00871128" w:rsidRPr="00624420">
        <w:rPr>
          <w:sz w:val="28"/>
          <w:szCs w:val="28"/>
        </w:rPr>
        <w:t>«1</w:t>
      </w:r>
      <w:r w:rsidRPr="00624420">
        <w:rPr>
          <w:sz w:val="28"/>
          <w:szCs w:val="28"/>
        </w:rPr>
        <w:t> 380 800,0</w:t>
      </w:r>
      <w:r w:rsidR="00871128" w:rsidRPr="00624420">
        <w:rPr>
          <w:sz w:val="28"/>
          <w:szCs w:val="28"/>
        </w:rPr>
        <w:t>» заменить цифрами «</w:t>
      </w:r>
      <w:r w:rsidR="001F71FA" w:rsidRPr="00624420">
        <w:rPr>
          <w:sz w:val="28"/>
          <w:szCs w:val="28"/>
        </w:rPr>
        <w:t>1 404 500,0</w:t>
      </w:r>
      <w:r w:rsidR="00871128" w:rsidRPr="00624420">
        <w:rPr>
          <w:sz w:val="28"/>
          <w:szCs w:val="28"/>
        </w:rPr>
        <w:t xml:space="preserve">».». </w:t>
      </w:r>
    </w:p>
    <w:p w14:paraId="5883E279" w14:textId="176A7029" w:rsidR="0015101C" w:rsidRPr="00624420" w:rsidRDefault="00E9416C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>3</w:t>
      </w:r>
      <w:r w:rsidR="001F71FA" w:rsidRPr="00624420">
        <w:rPr>
          <w:sz w:val="28"/>
          <w:szCs w:val="28"/>
        </w:rPr>
        <w:t xml:space="preserve">. </w:t>
      </w:r>
      <w:r w:rsidRPr="00624420">
        <w:rPr>
          <w:sz w:val="28"/>
          <w:szCs w:val="28"/>
        </w:rPr>
        <w:t>В п</w:t>
      </w:r>
      <w:r w:rsidR="001F71FA" w:rsidRPr="00624420">
        <w:rPr>
          <w:sz w:val="28"/>
          <w:szCs w:val="28"/>
        </w:rPr>
        <w:t>одпункт</w:t>
      </w:r>
      <w:r w:rsidRPr="00624420">
        <w:rPr>
          <w:sz w:val="28"/>
          <w:szCs w:val="28"/>
        </w:rPr>
        <w:t>е</w:t>
      </w:r>
      <w:r w:rsidR="001F71FA" w:rsidRPr="00624420">
        <w:rPr>
          <w:sz w:val="28"/>
          <w:szCs w:val="28"/>
        </w:rPr>
        <w:t xml:space="preserve"> 2.2 пункта 2 проекта решения </w:t>
      </w:r>
      <w:r w:rsidRPr="00624420">
        <w:rPr>
          <w:sz w:val="28"/>
          <w:szCs w:val="28"/>
        </w:rPr>
        <w:t xml:space="preserve">цифры «275 935,3» заменить цифрами </w:t>
      </w:r>
      <w:r w:rsidR="0015101C" w:rsidRPr="00624420">
        <w:rPr>
          <w:sz w:val="28"/>
          <w:szCs w:val="28"/>
        </w:rPr>
        <w:t>«</w:t>
      </w:r>
      <w:r w:rsidR="00155237" w:rsidRPr="00624420">
        <w:rPr>
          <w:sz w:val="28"/>
          <w:szCs w:val="28"/>
        </w:rPr>
        <w:t>275</w:t>
      </w:r>
      <w:r w:rsidR="00714219" w:rsidRPr="00624420">
        <w:rPr>
          <w:sz w:val="28"/>
          <w:szCs w:val="28"/>
        </w:rPr>
        <w:t> 559,2</w:t>
      </w:r>
      <w:r w:rsidR="0015101C" w:rsidRPr="00624420">
        <w:rPr>
          <w:sz w:val="28"/>
          <w:szCs w:val="28"/>
        </w:rPr>
        <w:t>».</w:t>
      </w:r>
    </w:p>
    <w:p w14:paraId="5C412B0F" w14:textId="688F67F8" w:rsidR="0015101C" w:rsidRPr="00624420" w:rsidRDefault="00E9416C" w:rsidP="00624420">
      <w:pPr>
        <w:pStyle w:val="af1"/>
        <w:numPr>
          <w:ilvl w:val="0"/>
          <w:numId w:val="8"/>
        </w:numPr>
        <w:tabs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624420">
        <w:rPr>
          <w:sz w:val="28"/>
          <w:szCs w:val="28"/>
        </w:rPr>
        <w:t>В п</w:t>
      </w:r>
      <w:r w:rsidR="0015101C" w:rsidRPr="00624420">
        <w:rPr>
          <w:sz w:val="28"/>
          <w:szCs w:val="28"/>
        </w:rPr>
        <w:t>одпункт</w:t>
      </w:r>
      <w:r w:rsidR="0020723E" w:rsidRPr="00624420">
        <w:rPr>
          <w:sz w:val="28"/>
          <w:szCs w:val="28"/>
        </w:rPr>
        <w:t>е</w:t>
      </w:r>
      <w:r w:rsidR="0015101C" w:rsidRPr="00624420">
        <w:rPr>
          <w:sz w:val="28"/>
          <w:szCs w:val="28"/>
        </w:rPr>
        <w:t xml:space="preserve"> 4.3 пункта 4 проекта решения </w:t>
      </w:r>
      <w:r w:rsidR="00D74342">
        <w:rPr>
          <w:sz w:val="28"/>
          <w:szCs w:val="28"/>
        </w:rPr>
        <w:t xml:space="preserve">цифры </w:t>
      </w:r>
      <w:r w:rsidRPr="00624420">
        <w:rPr>
          <w:sz w:val="28"/>
          <w:szCs w:val="28"/>
        </w:rPr>
        <w:t>«5 787,7</w:t>
      </w:r>
      <w:r w:rsidR="0015101C" w:rsidRPr="00624420">
        <w:rPr>
          <w:sz w:val="28"/>
          <w:szCs w:val="28"/>
        </w:rPr>
        <w:t>» заменить цифрами «</w:t>
      </w:r>
      <w:r w:rsidR="00FB447F" w:rsidRPr="00624420">
        <w:rPr>
          <w:sz w:val="28"/>
          <w:szCs w:val="28"/>
        </w:rPr>
        <w:t>10 787,7</w:t>
      </w:r>
      <w:r w:rsidR="0015101C" w:rsidRPr="00624420">
        <w:rPr>
          <w:sz w:val="28"/>
          <w:szCs w:val="28"/>
        </w:rPr>
        <w:t>».</w:t>
      </w:r>
    </w:p>
    <w:p w14:paraId="3655E524" w14:textId="16CD5C59" w:rsidR="00C74900" w:rsidRPr="00624420" w:rsidRDefault="00C74900" w:rsidP="00624420">
      <w:pPr>
        <w:pStyle w:val="22"/>
        <w:numPr>
          <w:ilvl w:val="0"/>
          <w:numId w:val="8"/>
        </w:numPr>
        <w:tabs>
          <w:tab w:val="left" w:pos="0"/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624420">
        <w:rPr>
          <w:color w:val="000000" w:themeColor="text1"/>
          <w:sz w:val="28"/>
          <w:szCs w:val="28"/>
        </w:rPr>
        <w:lastRenderedPageBreak/>
        <w:t xml:space="preserve">Приложения № </w:t>
      </w:r>
      <w:r w:rsidR="0095314D" w:rsidRPr="00624420">
        <w:rPr>
          <w:color w:val="000000" w:themeColor="text1"/>
          <w:sz w:val="28"/>
          <w:szCs w:val="28"/>
        </w:rPr>
        <w:t xml:space="preserve">1, </w:t>
      </w:r>
      <w:r w:rsidR="00BA2878" w:rsidRPr="00624420">
        <w:rPr>
          <w:color w:val="000000" w:themeColor="text1"/>
          <w:sz w:val="28"/>
          <w:szCs w:val="28"/>
        </w:rPr>
        <w:t>2</w:t>
      </w:r>
      <w:r w:rsidR="00BA2878" w:rsidRPr="00624420">
        <w:rPr>
          <w:sz w:val="28"/>
          <w:szCs w:val="28"/>
        </w:rPr>
        <w:t xml:space="preserve">, </w:t>
      </w:r>
      <w:r w:rsidR="00C34087" w:rsidRPr="00624420">
        <w:rPr>
          <w:sz w:val="28"/>
          <w:szCs w:val="28"/>
        </w:rPr>
        <w:t>4, 6, 8,</w:t>
      </w:r>
      <w:r w:rsidR="001F71FA" w:rsidRPr="00624420">
        <w:rPr>
          <w:sz w:val="28"/>
          <w:szCs w:val="28"/>
        </w:rPr>
        <w:t xml:space="preserve"> </w:t>
      </w:r>
      <w:r w:rsidR="00C34087" w:rsidRPr="00624420">
        <w:rPr>
          <w:sz w:val="28"/>
          <w:szCs w:val="28"/>
        </w:rPr>
        <w:t>10</w:t>
      </w:r>
      <w:r w:rsidR="00615C31" w:rsidRPr="00624420">
        <w:rPr>
          <w:sz w:val="28"/>
          <w:szCs w:val="28"/>
        </w:rPr>
        <w:t>, 13, 14</w:t>
      </w:r>
      <w:r w:rsidRPr="00624420">
        <w:rPr>
          <w:sz w:val="28"/>
          <w:szCs w:val="28"/>
        </w:rPr>
        <w:t xml:space="preserve"> к проекту решения изложить в новой редакции (прилагаются).</w:t>
      </w:r>
    </w:p>
    <w:p w14:paraId="447D3232" w14:textId="41E06050" w:rsidR="00952835" w:rsidRDefault="00952835" w:rsidP="00624420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57DBBF98" w14:textId="77777777" w:rsidR="00624420" w:rsidRPr="00624420" w:rsidRDefault="00624420" w:rsidP="00624420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11FB8228" w14:textId="77777777" w:rsidR="00E86C69" w:rsidRPr="00624420" w:rsidRDefault="00E86C69" w:rsidP="00624420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67132E19" w14:textId="61A3FBF2" w:rsidR="000A1900" w:rsidRPr="00624420" w:rsidRDefault="000A1900" w:rsidP="00624420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624420">
        <w:rPr>
          <w:sz w:val="28"/>
          <w:szCs w:val="28"/>
        </w:rPr>
        <w:t xml:space="preserve">Глава Петрозаводского городского округа                           </w:t>
      </w:r>
      <w:r w:rsidR="003C0420" w:rsidRPr="00624420">
        <w:rPr>
          <w:sz w:val="28"/>
          <w:szCs w:val="28"/>
        </w:rPr>
        <w:t xml:space="preserve">   </w:t>
      </w:r>
      <w:r w:rsidR="0095314D" w:rsidRPr="00624420">
        <w:rPr>
          <w:sz w:val="28"/>
          <w:szCs w:val="28"/>
        </w:rPr>
        <w:t xml:space="preserve">  </w:t>
      </w:r>
      <w:r w:rsidR="003C0420" w:rsidRPr="00624420">
        <w:rPr>
          <w:sz w:val="28"/>
          <w:szCs w:val="28"/>
        </w:rPr>
        <w:t xml:space="preserve">  </w:t>
      </w:r>
      <w:r w:rsidRPr="00624420">
        <w:rPr>
          <w:sz w:val="28"/>
          <w:szCs w:val="28"/>
        </w:rPr>
        <w:t xml:space="preserve">  </w:t>
      </w:r>
      <w:r w:rsidR="009E748E" w:rsidRPr="00624420">
        <w:rPr>
          <w:sz w:val="28"/>
          <w:szCs w:val="28"/>
        </w:rPr>
        <w:t xml:space="preserve"> </w:t>
      </w:r>
      <w:r w:rsidRPr="00624420">
        <w:rPr>
          <w:sz w:val="28"/>
          <w:szCs w:val="28"/>
        </w:rPr>
        <w:t xml:space="preserve">И.С. </w:t>
      </w:r>
      <w:proofErr w:type="spellStart"/>
      <w:r w:rsidRPr="00624420">
        <w:rPr>
          <w:sz w:val="28"/>
          <w:szCs w:val="28"/>
        </w:rPr>
        <w:t>Колыхматова</w:t>
      </w:r>
      <w:bookmarkStart w:id="2" w:name="SIGNERSTAMP1"/>
      <w:bookmarkEnd w:id="2"/>
      <w:proofErr w:type="spellEnd"/>
    </w:p>
    <w:sectPr w:rsidR="000A1900" w:rsidRPr="00624420" w:rsidSect="00624420">
      <w:headerReference w:type="default" r:id="rId9"/>
      <w:pgSz w:w="11907" w:h="16840" w:code="9"/>
      <w:pgMar w:top="1134" w:right="73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BB6" w14:textId="77777777" w:rsidR="008C3E8A" w:rsidRDefault="008C3E8A" w:rsidP="00A36649">
      <w:r>
        <w:separator/>
      </w:r>
    </w:p>
  </w:endnote>
  <w:endnote w:type="continuationSeparator" w:id="0">
    <w:p w14:paraId="432D6C20" w14:textId="77777777" w:rsidR="008C3E8A" w:rsidRDefault="008C3E8A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96EB" w14:textId="77777777" w:rsidR="008C3E8A" w:rsidRDefault="008C3E8A" w:rsidP="00A36649">
      <w:r>
        <w:separator/>
      </w:r>
    </w:p>
  </w:footnote>
  <w:footnote w:type="continuationSeparator" w:id="0">
    <w:p w14:paraId="4D2C59B4" w14:textId="77777777" w:rsidR="008C3E8A" w:rsidRDefault="008C3E8A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14:paraId="3F8A2123" w14:textId="1C0A42FC"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F9">
          <w:rPr>
            <w:noProof/>
          </w:rPr>
          <w:t>2</w:t>
        </w:r>
        <w:r>
          <w:fldChar w:fldCharType="end"/>
        </w:r>
      </w:p>
    </w:sdtContent>
  </w:sdt>
  <w:p w14:paraId="312603F2" w14:textId="77777777"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B4EAF"/>
    <w:multiLevelType w:val="multilevel"/>
    <w:tmpl w:val="C784C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4" w15:restartNumberingAfterBreak="0">
    <w:nsid w:val="50EE7D7F"/>
    <w:multiLevelType w:val="hybridMultilevel"/>
    <w:tmpl w:val="FCCCAFD2"/>
    <w:lvl w:ilvl="0" w:tplc="D2D4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F97B59"/>
    <w:multiLevelType w:val="multilevel"/>
    <w:tmpl w:val="FC04D2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E48162D"/>
    <w:multiLevelType w:val="hybridMultilevel"/>
    <w:tmpl w:val="1FC8843C"/>
    <w:lvl w:ilvl="0" w:tplc="1756C3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DE51D40"/>
    <w:multiLevelType w:val="hybridMultilevel"/>
    <w:tmpl w:val="E09E9218"/>
    <w:lvl w:ilvl="0" w:tplc="BB48362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D3"/>
    <w:rsid w:val="000074AE"/>
    <w:rsid w:val="0001034A"/>
    <w:rsid w:val="0002276B"/>
    <w:rsid w:val="0002384A"/>
    <w:rsid w:val="00024176"/>
    <w:rsid w:val="000324C9"/>
    <w:rsid w:val="00041A92"/>
    <w:rsid w:val="000818DA"/>
    <w:rsid w:val="00087000"/>
    <w:rsid w:val="00087AFE"/>
    <w:rsid w:val="000A1900"/>
    <w:rsid w:val="000B0A99"/>
    <w:rsid w:val="000F163A"/>
    <w:rsid w:val="000F7280"/>
    <w:rsid w:val="00100769"/>
    <w:rsid w:val="00100FEF"/>
    <w:rsid w:val="00104CD4"/>
    <w:rsid w:val="00106657"/>
    <w:rsid w:val="00110783"/>
    <w:rsid w:val="00112A24"/>
    <w:rsid w:val="0013240E"/>
    <w:rsid w:val="0015042F"/>
    <w:rsid w:val="0015101C"/>
    <w:rsid w:val="00153ECC"/>
    <w:rsid w:val="00154EB8"/>
    <w:rsid w:val="00155237"/>
    <w:rsid w:val="001565FE"/>
    <w:rsid w:val="00162D73"/>
    <w:rsid w:val="00167876"/>
    <w:rsid w:val="001722EC"/>
    <w:rsid w:val="001A16C8"/>
    <w:rsid w:val="001A62A5"/>
    <w:rsid w:val="001D0D6D"/>
    <w:rsid w:val="001D2DE4"/>
    <w:rsid w:val="001F71FA"/>
    <w:rsid w:val="0020723E"/>
    <w:rsid w:val="002200C4"/>
    <w:rsid w:val="002313E9"/>
    <w:rsid w:val="00247602"/>
    <w:rsid w:val="00257A4E"/>
    <w:rsid w:val="002628FA"/>
    <w:rsid w:val="0028586D"/>
    <w:rsid w:val="0029655E"/>
    <w:rsid w:val="002970AA"/>
    <w:rsid w:val="002A0B85"/>
    <w:rsid w:val="002A6141"/>
    <w:rsid w:val="002A71D2"/>
    <w:rsid w:val="002C2BC5"/>
    <w:rsid w:val="002E0E9C"/>
    <w:rsid w:val="00301B33"/>
    <w:rsid w:val="003515D4"/>
    <w:rsid w:val="00357CC0"/>
    <w:rsid w:val="00364CDE"/>
    <w:rsid w:val="00383785"/>
    <w:rsid w:val="003870E3"/>
    <w:rsid w:val="003A414D"/>
    <w:rsid w:val="003A7C86"/>
    <w:rsid w:val="003C0420"/>
    <w:rsid w:val="003C3175"/>
    <w:rsid w:val="004113CD"/>
    <w:rsid w:val="00424177"/>
    <w:rsid w:val="00430EF9"/>
    <w:rsid w:val="00431F36"/>
    <w:rsid w:val="00437243"/>
    <w:rsid w:val="004642C6"/>
    <w:rsid w:val="00492F9E"/>
    <w:rsid w:val="004D1FA0"/>
    <w:rsid w:val="004D6D7E"/>
    <w:rsid w:val="004F393A"/>
    <w:rsid w:val="00501452"/>
    <w:rsid w:val="00507459"/>
    <w:rsid w:val="005244B1"/>
    <w:rsid w:val="00525096"/>
    <w:rsid w:val="005321D4"/>
    <w:rsid w:val="00541AD1"/>
    <w:rsid w:val="005578FA"/>
    <w:rsid w:val="005868DB"/>
    <w:rsid w:val="005F0D5A"/>
    <w:rsid w:val="00603FDC"/>
    <w:rsid w:val="00613BE5"/>
    <w:rsid w:val="00615C31"/>
    <w:rsid w:val="00624420"/>
    <w:rsid w:val="00630117"/>
    <w:rsid w:val="006420AA"/>
    <w:rsid w:val="00650C59"/>
    <w:rsid w:val="006511EB"/>
    <w:rsid w:val="006640EE"/>
    <w:rsid w:val="00665F7E"/>
    <w:rsid w:val="00682ADD"/>
    <w:rsid w:val="0068411C"/>
    <w:rsid w:val="00684AE3"/>
    <w:rsid w:val="00692382"/>
    <w:rsid w:val="006974AC"/>
    <w:rsid w:val="006A2893"/>
    <w:rsid w:val="006A511A"/>
    <w:rsid w:val="006A79D3"/>
    <w:rsid w:val="006B0636"/>
    <w:rsid w:val="006B3805"/>
    <w:rsid w:val="006B3D32"/>
    <w:rsid w:val="006D02C4"/>
    <w:rsid w:val="006D1134"/>
    <w:rsid w:val="006E763E"/>
    <w:rsid w:val="006E7F1A"/>
    <w:rsid w:val="006F27C8"/>
    <w:rsid w:val="00700D31"/>
    <w:rsid w:val="00701831"/>
    <w:rsid w:val="00712FC2"/>
    <w:rsid w:val="00714219"/>
    <w:rsid w:val="00730096"/>
    <w:rsid w:val="00731A58"/>
    <w:rsid w:val="00744F81"/>
    <w:rsid w:val="00764CED"/>
    <w:rsid w:val="00774B96"/>
    <w:rsid w:val="0078617B"/>
    <w:rsid w:val="00787C45"/>
    <w:rsid w:val="007A47CD"/>
    <w:rsid w:val="007A6FD6"/>
    <w:rsid w:val="007B171D"/>
    <w:rsid w:val="007E540E"/>
    <w:rsid w:val="007E6D17"/>
    <w:rsid w:val="007F4FFC"/>
    <w:rsid w:val="007F61F4"/>
    <w:rsid w:val="0080721D"/>
    <w:rsid w:val="00813489"/>
    <w:rsid w:val="00817A96"/>
    <w:rsid w:val="0082549D"/>
    <w:rsid w:val="00826663"/>
    <w:rsid w:val="00850DD9"/>
    <w:rsid w:val="00867F04"/>
    <w:rsid w:val="00871128"/>
    <w:rsid w:val="00871BEC"/>
    <w:rsid w:val="008914CA"/>
    <w:rsid w:val="008B4FC6"/>
    <w:rsid w:val="008B610D"/>
    <w:rsid w:val="008C3E8A"/>
    <w:rsid w:val="008D4C80"/>
    <w:rsid w:val="008D6F93"/>
    <w:rsid w:val="008F4E85"/>
    <w:rsid w:val="00904288"/>
    <w:rsid w:val="00911AD9"/>
    <w:rsid w:val="00913D22"/>
    <w:rsid w:val="00942C5E"/>
    <w:rsid w:val="00943944"/>
    <w:rsid w:val="00947BD6"/>
    <w:rsid w:val="00952835"/>
    <w:rsid w:val="0095314D"/>
    <w:rsid w:val="00971678"/>
    <w:rsid w:val="00977541"/>
    <w:rsid w:val="0098229B"/>
    <w:rsid w:val="009842F1"/>
    <w:rsid w:val="00995E3C"/>
    <w:rsid w:val="009B08FF"/>
    <w:rsid w:val="009B4829"/>
    <w:rsid w:val="009E0418"/>
    <w:rsid w:val="009E64B3"/>
    <w:rsid w:val="009E7338"/>
    <w:rsid w:val="009E748E"/>
    <w:rsid w:val="009F01B9"/>
    <w:rsid w:val="00A05DB4"/>
    <w:rsid w:val="00A14CB8"/>
    <w:rsid w:val="00A168FE"/>
    <w:rsid w:val="00A20C4A"/>
    <w:rsid w:val="00A221CB"/>
    <w:rsid w:val="00A260AC"/>
    <w:rsid w:val="00A26C70"/>
    <w:rsid w:val="00A36649"/>
    <w:rsid w:val="00A474FB"/>
    <w:rsid w:val="00A52B74"/>
    <w:rsid w:val="00A56AC1"/>
    <w:rsid w:val="00A7119F"/>
    <w:rsid w:val="00A86322"/>
    <w:rsid w:val="00AB3DA1"/>
    <w:rsid w:val="00AC0E0A"/>
    <w:rsid w:val="00AC14CF"/>
    <w:rsid w:val="00AC2439"/>
    <w:rsid w:val="00AC4786"/>
    <w:rsid w:val="00AD130A"/>
    <w:rsid w:val="00AE71C2"/>
    <w:rsid w:val="00AE7336"/>
    <w:rsid w:val="00AF174D"/>
    <w:rsid w:val="00B006B7"/>
    <w:rsid w:val="00B03E7E"/>
    <w:rsid w:val="00B124DD"/>
    <w:rsid w:val="00B33A56"/>
    <w:rsid w:val="00B33B55"/>
    <w:rsid w:val="00B33B74"/>
    <w:rsid w:val="00B63229"/>
    <w:rsid w:val="00B6568E"/>
    <w:rsid w:val="00B668C6"/>
    <w:rsid w:val="00B723BC"/>
    <w:rsid w:val="00B850CE"/>
    <w:rsid w:val="00B92AF7"/>
    <w:rsid w:val="00BA0821"/>
    <w:rsid w:val="00BA2878"/>
    <w:rsid w:val="00BA56BA"/>
    <w:rsid w:val="00BB5A53"/>
    <w:rsid w:val="00BE0945"/>
    <w:rsid w:val="00C34087"/>
    <w:rsid w:val="00C413F7"/>
    <w:rsid w:val="00C609B2"/>
    <w:rsid w:val="00C6252E"/>
    <w:rsid w:val="00C659A4"/>
    <w:rsid w:val="00C74900"/>
    <w:rsid w:val="00CA1012"/>
    <w:rsid w:val="00CA4D20"/>
    <w:rsid w:val="00CB01B0"/>
    <w:rsid w:val="00CC39BA"/>
    <w:rsid w:val="00CD6D08"/>
    <w:rsid w:val="00CE1DE2"/>
    <w:rsid w:val="00D0439D"/>
    <w:rsid w:val="00D148C1"/>
    <w:rsid w:val="00D228C8"/>
    <w:rsid w:val="00D40B51"/>
    <w:rsid w:val="00D674AF"/>
    <w:rsid w:val="00D67EC2"/>
    <w:rsid w:val="00D74342"/>
    <w:rsid w:val="00D84068"/>
    <w:rsid w:val="00D94E43"/>
    <w:rsid w:val="00DA22AB"/>
    <w:rsid w:val="00DB0A2B"/>
    <w:rsid w:val="00DB1530"/>
    <w:rsid w:val="00DD1131"/>
    <w:rsid w:val="00DD1322"/>
    <w:rsid w:val="00DE1CFA"/>
    <w:rsid w:val="00DF2855"/>
    <w:rsid w:val="00DF71E1"/>
    <w:rsid w:val="00E26D25"/>
    <w:rsid w:val="00E6096A"/>
    <w:rsid w:val="00E74374"/>
    <w:rsid w:val="00E86C69"/>
    <w:rsid w:val="00E94102"/>
    <w:rsid w:val="00E9416C"/>
    <w:rsid w:val="00EB3AA1"/>
    <w:rsid w:val="00EB5670"/>
    <w:rsid w:val="00EE0AA7"/>
    <w:rsid w:val="00EE1ACE"/>
    <w:rsid w:val="00EE25D4"/>
    <w:rsid w:val="00EF4CB4"/>
    <w:rsid w:val="00EF540F"/>
    <w:rsid w:val="00F051FF"/>
    <w:rsid w:val="00F165DB"/>
    <w:rsid w:val="00F23C58"/>
    <w:rsid w:val="00F435C1"/>
    <w:rsid w:val="00F50ECD"/>
    <w:rsid w:val="00F56EEA"/>
    <w:rsid w:val="00F61439"/>
    <w:rsid w:val="00F6323D"/>
    <w:rsid w:val="00F657EE"/>
    <w:rsid w:val="00F71756"/>
    <w:rsid w:val="00F937BF"/>
    <w:rsid w:val="00FB447F"/>
    <w:rsid w:val="00FC7C07"/>
    <w:rsid w:val="00FD1C63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85E02"/>
  <w15:docId w15:val="{1B1947C2-1804-45FA-9261-617BB2C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50145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F165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2200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266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6D113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7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0CF1-973E-42C9-ACD1-28591CA2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города.dot</Template>
  <TotalTime>339</TotalTime>
  <Pages>2</Pages>
  <Words>224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Чупрова Галина</cp:lastModifiedBy>
  <cp:revision>20</cp:revision>
  <cp:lastPrinted>2025-06-19T07:49:00Z</cp:lastPrinted>
  <dcterms:created xsi:type="dcterms:W3CDTF">2025-06-17T07:36:00Z</dcterms:created>
  <dcterms:modified xsi:type="dcterms:W3CDTF">2025-06-19T08:43:00Z</dcterms:modified>
</cp:coreProperties>
</file>