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42BB" w14:textId="05C982D9" w:rsidR="00A221CB" w:rsidRDefault="002E0E9C" w:rsidP="00B6568E">
      <w:pPr>
        <w:pStyle w:val="1"/>
        <w:rPr>
          <w:sz w:val="22"/>
        </w:rPr>
      </w:pPr>
      <w:r>
        <w:rPr>
          <w:noProof/>
        </w:rPr>
        <w:t xml:space="preserve">                     </w:t>
      </w:r>
      <w:r w:rsidR="00CA4D20">
        <w:rPr>
          <w:noProof/>
        </w:rPr>
        <w:t xml:space="preserve">  </w:t>
      </w:r>
      <w:r>
        <w:rPr>
          <w:noProof/>
        </w:rPr>
        <w:t xml:space="preserve"> </w:t>
      </w:r>
      <w:r w:rsidR="00CA4D20">
        <w:rPr>
          <w:noProof/>
        </w:rPr>
        <w:t xml:space="preserve"> </w:t>
      </w:r>
      <w:r w:rsidR="00E74374">
        <w:rPr>
          <w:noProof/>
        </w:rPr>
        <w:drawing>
          <wp:inline distT="0" distB="0" distL="0" distR="0" wp14:anchorId="65DC671F" wp14:editId="3DD07153">
            <wp:extent cx="609600" cy="819150"/>
            <wp:effectExtent l="0" t="0" r="0" b="0"/>
            <wp:docPr id="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CEFC" w14:textId="0431EF64" w:rsidR="00FC7C07" w:rsidRDefault="00BA365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E5ADC" wp14:editId="69F2829E">
                <wp:simplePos x="0" y="0"/>
                <wp:positionH relativeFrom="column">
                  <wp:posOffset>493754</wp:posOffset>
                </wp:positionH>
                <wp:positionV relativeFrom="paragraph">
                  <wp:posOffset>74875</wp:posOffset>
                </wp:positionV>
                <wp:extent cx="2997642" cy="1234440"/>
                <wp:effectExtent l="0" t="0" r="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642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BEF7B9" w14:textId="37E06818" w:rsidR="00A52B74" w:rsidRPr="00847C27" w:rsidRDefault="00A52B74" w:rsidP="00BA3658">
                            <w:pPr>
                              <w:ind w:right="814"/>
                              <w:rPr>
                                <w:sz w:val="28"/>
                                <w:szCs w:val="28"/>
                              </w:rPr>
                            </w:pPr>
                            <w:r w:rsidRPr="00847C27">
                              <w:rPr>
                                <w:sz w:val="28"/>
                                <w:szCs w:val="28"/>
                              </w:rPr>
                              <w:t>Председателю Петрозаводского городского Совета</w:t>
                            </w:r>
                          </w:p>
                          <w:p w14:paraId="463255EA" w14:textId="77777777" w:rsidR="00A52B74" w:rsidRPr="00847C27" w:rsidRDefault="00A52B74" w:rsidP="00BA3658">
                            <w:pPr>
                              <w:ind w:right="355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6C674" w14:textId="6A1F986D" w:rsidR="00A52B74" w:rsidRPr="00847C27" w:rsidRDefault="00A52B74" w:rsidP="00BA3658">
                            <w:pPr>
                              <w:ind w:right="-8"/>
                              <w:rPr>
                                <w:sz w:val="28"/>
                                <w:szCs w:val="28"/>
                              </w:rPr>
                            </w:pPr>
                            <w:r w:rsidRPr="00847C27">
                              <w:rPr>
                                <w:sz w:val="28"/>
                                <w:szCs w:val="28"/>
                              </w:rPr>
                              <w:t xml:space="preserve">Н.И. </w:t>
                            </w:r>
                            <w:r w:rsidR="00BA3658">
                              <w:rPr>
                                <w:sz w:val="28"/>
                                <w:szCs w:val="28"/>
                              </w:rPr>
                              <w:t>Дрейзис</w:t>
                            </w:r>
                          </w:p>
                          <w:p w14:paraId="48C81ED1" w14:textId="77777777" w:rsidR="00A52B74" w:rsidRPr="00684AE3" w:rsidRDefault="00A52B74" w:rsidP="00BA3658">
                            <w:pPr>
                              <w:ind w:right="3557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5ADC" id="Rectangle 2" o:spid="_x0000_s1026" style="position:absolute;margin-left:38.9pt;margin-top:5.9pt;width:236.05pt;height:9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" filled="f" stroked="f" strokeweight="4pt">
                <v:textbox inset="1pt,1pt,1pt,1pt">
                  <w:txbxContent>
                    <w:p w14:paraId="71BEF7B9" w14:textId="37E06818" w:rsidR="00A52B74" w:rsidRPr="00847C27" w:rsidRDefault="00A52B74" w:rsidP="00BA3658">
                      <w:pPr>
                        <w:ind w:right="814"/>
                        <w:rPr>
                          <w:sz w:val="28"/>
                          <w:szCs w:val="28"/>
                        </w:rPr>
                      </w:pPr>
                      <w:r w:rsidRPr="00847C27">
                        <w:rPr>
                          <w:sz w:val="28"/>
                          <w:szCs w:val="28"/>
                        </w:rPr>
                        <w:t>Председателю Петрозаводского городского Совета</w:t>
                      </w:r>
                    </w:p>
                    <w:p w14:paraId="463255EA" w14:textId="77777777" w:rsidR="00A52B74" w:rsidRPr="00847C27" w:rsidRDefault="00A52B74" w:rsidP="00BA3658">
                      <w:pPr>
                        <w:ind w:right="3557"/>
                        <w:rPr>
                          <w:sz w:val="28"/>
                          <w:szCs w:val="28"/>
                        </w:rPr>
                      </w:pPr>
                    </w:p>
                    <w:p w14:paraId="1416C674" w14:textId="6A1F986D" w:rsidR="00A52B74" w:rsidRPr="00847C27" w:rsidRDefault="00A52B74" w:rsidP="00BA3658">
                      <w:pPr>
                        <w:ind w:right="-8"/>
                        <w:rPr>
                          <w:sz w:val="28"/>
                          <w:szCs w:val="28"/>
                        </w:rPr>
                      </w:pPr>
                      <w:r w:rsidRPr="00847C27">
                        <w:rPr>
                          <w:sz w:val="28"/>
                          <w:szCs w:val="28"/>
                        </w:rPr>
                        <w:t xml:space="preserve">Н.И. </w:t>
                      </w:r>
                      <w:r w:rsidR="00BA3658">
                        <w:rPr>
                          <w:sz w:val="28"/>
                          <w:szCs w:val="28"/>
                        </w:rPr>
                        <w:t>Дрейзис</w:t>
                      </w:r>
                    </w:p>
                    <w:p w14:paraId="48C81ED1" w14:textId="77777777" w:rsidR="00A52B74" w:rsidRPr="00684AE3" w:rsidRDefault="00A52B74" w:rsidP="00BA3658">
                      <w:pPr>
                        <w:ind w:right="3557"/>
                      </w:pPr>
                    </w:p>
                  </w:txbxContent>
                </v:textbox>
              </v:rect>
            </w:pict>
          </mc:Fallback>
        </mc:AlternateContent>
      </w:r>
      <w:r w:rsidR="00764CE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616D8E" wp14:editId="611DEDF5">
                <wp:simplePos x="0" y="0"/>
                <wp:positionH relativeFrom="column">
                  <wp:posOffset>42545</wp:posOffset>
                </wp:positionH>
                <wp:positionV relativeFrom="paragraph">
                  <wp:posOffset>45085</wp:posOffset>
                </wp:positionV>
                <wp:extent cx="2583815" cy="1323975"/>
                <wp:effectExtent l="0" t="0" r="6985" b="9525"/>
                <wp:wrapTight wrapText="bothSides">
                  <wp:wrapPolygon edited="0">
                    <wp:start x="0" y="0"/>
                    <wp:lineTo x="0" y="21445"/>
                    <wp:lineTo x="21499" y="21445"/>
                    <wp:lineTo x="21499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303D" w14:textId="77777777" w:rsidR="00A52B74" w:rsidRPr="00A36649" w:rsidRDefault="00A52B74" w:rsidP="00A366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Глава Петрозаводского</w:t>
                            </w:r>
                          </w:p>
                          <w:p w14:paraId="1558774B" w14:textId="77777777" w:rsidR="00A52B74" w:rsidRPr="00A36649" w:rsidRDefault="00A52B74" w:rsidP="00A36649">
                            <w:pPr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6649">
                              <w:rPr>
                                <w:b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14:paraId="7DE537A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D943551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пр. Ленина, д. 2, г. Петрозаводск, </w:t>
                            </w:r>
                          </w:p>
                          <w:p w14:paraId="19CE3AD2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Карелия, 185035</w:t>
                            </w:r>
                          </w:p>
                          <w:p w14:paraId="17B34E54" w14:textId="77777777" w:rsidR="00A52B74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тел.: 71-33-05; факс: 78-47-53</w:t>
                            </w:r>
                          </w:p>
                          <w:p w14:paraId="54D09D4B" w14:textId="77777777" w:rsidR="00A52B74" w:rsidRPr="00D228C8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D228C8">
                              <w:rPr>
                                <w:sz w:val="18"/>
                              </w:rPr>
                              <w:t xml:space="preserve">: 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adm</w:t>
                            </w:r>
                            <w:r w:rsidRPr="00D228C8">
                              <w:rPr>
                                <w:sz w:val="18"/>
                              </w:rPr>
                              <w:t>@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petrozavodsk</w:t>
                            </w:r>
                            <w:r w:rsidRPr="00D228C8">
                              <w:rPr>
                                <w:sz w:val="18"/>
                              </w:rPr>
                              <w:t>-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mo</w:t>
                            </w:r>
                            <w:r w:rsidRPr="00D228C8">
                              <w:rPr>
                                <w:sz w:val="18"/>
                              </w:rPr>
                              <w:t>.</w:t>
                            </w:r>
                            <w:r w:rsidRPr="00603FDC">
                              <w:rPr>
                                <w:sz w:val="18"/>
                                <w:lang w:val="en-US"/>
                              </w:rPr>
                              <w:t>ru</w:t>
                            </w:r>
                          </w:p>
                          <w:p w14:paraId="622F2999" w14:textId="77777777" w:rsidR="00A52B74" w:rsidRPr="00CA4D20" w:rsidRDefault="00A52B74" w:rsidP="00CA4D20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http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://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portal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petrozavodsk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mo</w:t>
                            </w:r>
                            <w:r w:rsidRPr="00CA4D2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5E702B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65BCD3D" w14:textId="77777777" w:rsidR="00A52B74" w:rsidRPr="00CA4D20" w:rsidRDefault="00A52B74">
                            <w:pPr>
                              <w:jc w:val="center"/>
                            </w:pPr>
                          </w:p>
                          <w:p w14:paraId="4ADD8443" w14:textId="77777777" w:rsidR="00A52B74" w:rsidRPr="00CA4D20" w:rsidRDefault="00A52B74">
                            <w:r w:rsidRPr="00CA4D20">
                              <w:rPr>
                                <w:sz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16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.35pt;margin-top:3.55pt;width:203.45pt;height:10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" stroked="f">
                <v:textbox>
                  <w:txbxContent>
                    <w:p w14:paraId="4C45303D" w14:textId="77777777" w:rsidR="00A52B74" w:rsidRPr="00A36649" w:rsidRDefault="00A52B74" w:rsidP="00A366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Глава Петрозаводского</w:t>
                      </w:r>
                    </w:p>
                    <w:p w14:paraId="1558774B" w14:textId="77777777" w:rsidR="00A52B74" w:rsidRPr="00A36649" w:rsidRDefault="00A52B74" w:rsidP="00A36649">
                      <w:pPr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6649">
                        <w:rPr>
                          <w:b/>
                          <w:sz w:val="28"/>
                          <w:szCs w:val="28"/>
                        </w:rPr>
                        <w:t>городского округа</w:t>
                      </w:r>
                    </w:p>
                    <w:p w14:paraId="7DE537A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  <w:p w14:paraId="5D943551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пр. Ленина, д. 2, г. Петрозаводск, </w:t>
                      </w:r>
                    </w:p>
                    <w:p w14:paraId="19CE3AD2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Карелия, 185035</w:t>
                      </w:r>
                    </w:p>
                    <w:p w14:paraId="17B34E54" w14:textId="77777777" w:rsidR="00A52B74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тел.: 71-33-05; факс: 78-47-53</w:t>
                      </w:r>
                    </w:p>
                    <w:p w14:paraId="54D09D4B" w14:textId="77777777" w:rsidR="00A52B74" w:rsidRPr="00D228C8" w:rsidRDefault="00A52B74" w:rsidP="00CA4D20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e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  <w:lang w:val="en-US"/>
                        </w:rPr>
                        <w:t>mail</w:t>
                      </w:r>
                      <w:r w:rsidRPr="00D228C8">
                        <w:rPr>
                          <w:sz w:val="18"/>
                        </w:rPr>
                        <w:t xml:space="preserve">: </w:t>
                      </w:r>
                      <w:r w:rsidRPr="00603FDC">
                        <w:rPr>
                          <w:sz w:val="18"/>
                          <w:lang w:val="en-US"/>
                        </w:rPr>
                        <w:t>adm</w:t>
                      </w:r>
                      <w:r w:rsidRPr="00D228C8">
                        <w:rPr>
                          <w:sz w:val="18"/>
                        </w:rPr>
                        <w:t>@</w:t>
                      </w:r>
                      <w:r w:rsidRPr="00603FDC">
                        <w:rPr>
                          <w:sz w:val="18"/>
                          <w:lang w:val="en-US"/>
                        </w:rPr>
                        <w:t>petrozavodsk</w:t>
                      </w:r>
                      <w:r w:rsidRPr="00D228C8">
                        <w:rPr>
                          <w:sz w:val="18"/>
                        </w:rPr>
                        <w:t>-</w:t>
                      </w:r>
                      <w:r w:rsidRPr="00603FDC">
                        <w:rPr>
                          <w:sz w:val="18"/>
                          <w:lang w:val="en-US"/>
                        </w:rPr>
                        <w:t>mo</w:t>
                      </w:r>
                      <w:r w:rsidRPr="00D228C8">
                        <w:rPr>
                          <w:sz w:val="18"/>
                        </w:rPr>
                        <w:t>.</w:t>
                      </w:r>
                      <w:r w:rsidRPr="00603FDC">
                        <w:rPr>
                          <w:sz w:val="18"/>
                          <w:lang w:val="en-US"/>
                        </w:rPr>
                        <w:t>ru</w:t>
                      </w:r>
                    </w:p>
                    <w:p w14:paraId="622F2999" w14:textId="77777777" w:rsidR="00A52B74" w:rsidRPr="00CA4D20" w:rsidRDefault="00A52B74" w:rsidP="00CA4D20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http</w:t>
                      </w:r>
                      <w:r w:rsidRPr="00CA4D20">
                        <w:rPr>
                          <w:sz w:val="18"/>
                          <w:szCs w:val="18"/>
                        </w:rPr>
                        <w:t>://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portal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petrozavodsk</w:t>
                      </w:r>
                      <w:r w:rsidRPr="00CA4D20">
                        <w:rPr>
                          <w:sz w:val="18"/>
                          <w:szCs w:val="18"/>
                        </w:rPr>
                        <w:t>-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mo</w:t>
                      </w:r>
                      <w:r w:rsidRPr="00CA4D20">
                        <w:rPr>
                          <w:sz w:val="18"/>
                          <w:szCs w:val="18"/>
                        </w:rPr>
                        <w:t>.</w:t>
                      </w:r>
                      <w:r w:rsidRPr="005E702B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65BCD3D" w14:textId="77777777" w:rsidR="00A52B74" w:rsidRPr="00CA4D20" w:rsidRDefault="00A52B74">
                      <w:pPr>
                        <w:jc w:val="center"/>
                      </w:pPr>
                    </w:p>
                    <w:p w14:paraId="4ADD8443" w14:textId="77777777" w:rsidR="00A52B74" w:rsidRPr="00CA4D20" w:rsidRDefault="00A52B74">
                      <w:r w:rsidRPr="00CA4D20">
                        <w:rPr>
                          <w:sz w:val="22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9A653A" w14:textId="77777777" w:rsidR="00FC7C07" w:rsidRDefault="00FC7C07">
      <w:pPr>
        <w:rPr>
          <w:sz w:val="24"/>
        </w:rPr>
      </w:pPr>
    </w:p>
    <w:p w14:paraId="322A2715" w14:textId="77777777" w:rsidR="00FC7C07" w:rsidRDefault="00FC7C07">
      <w:pPr>
        <w:rPr>
          <w:sz w:val="24"/>
        </w:rPr>
      </w:pPr>
    </w:p>
    <w:p w14:paraId="162A0F46" w14:textId="77777777" w:rsidR="00FC7C07" w:rsidRDefault="00FC7C07">
      <w:pPr>
        <w:rPr>
          <w:sz w:val="24"/>
        </w:rPr>
      </w:pPr>
    </w:p>
    <w:p w14:paraId="66989E35" w14:textId="77777777" w:rsidR="00FC7C07" w:rsidRDefault="00FC7C07">
      <w:pPr>
        <w:rPr>
          <w:sz w:val="24"/>
        </w:rPr>
      </w:pPr>
    </w:p>
    <w:p w14:paraId="07FA56C9" w14:textId="77777777" w:rsidR="00FC7C07" w:rsidRDefault="00FC7C07">
      <w:pPr>
        <w:rPr>
          <w:sz w:val="24"/>
        </w:rPr>
      </w:pPr>
    </w:p>
    <w:p w14:paraId="29E01657" w14:textId="77777777" w:rsidR="00FC7C07" w:rsidRDefault="00FC7C07">
      <w:pPr>
        <w:rPr>
          <w:sz w:val="24"/>
        </w:rPr>
      </w:pPr>
    </w:p>
    <w:p w14:paraId="14C5DFB9" w14:textId="77777777" w:rsidR="00603FDC" w:rsidRDefault="00603FDC">
      <w:pPr>
        <w:rPr>
          <w:sz w:val="24"/>
        </w:rPr>
      </w:pPr>
    </w:p>
    <w:p w14:paraId="06248710" w14:textId="77777777" w:rsidR="000F7280" w:rsidRDefault="000F7280" w:rsidP="00DF71E1">
      <w:pPr>
        <w:rPr>
          <w:sz w:val="28"/>
        </w:rPr>
      </w:pPr>
      <w:bookmarkStart w:id="0" w:name="REGNUMDATESTAMP"/>
      <w:bookmarkEnd w:id="0"/>
    </w:p>
    <w:p w14:paraId="425E35E6" w14:textId="77777777" w:rsidR="0001034A" w:rsidRDefault="0001034A" w:rsidP="00DF71E1">
      <w:pPr>
        <w:rPr>
          <w:sz w:val="28"/>
        </w:rPr>
      </w:pPr>
    </w:p>
    <w:p w14:paraId="33467E2A" w14:textId="77777777" w:rsidR="00774B96" w:rsidRDefault="00774B96" w:rsidP="00DF71E1">
      <w:pPr>
        <w:rPr>
          <w:sz w:val="28"/>
        </w:rPr>
      </w:pPr>
      <w:r>
        <w:rPr>
          <w:sz w:val="28"/>
        </w:rPr>
        <w:t>На №_____________ от________</w:t>
      </w:r>
    </w:p>
    <w:p w14:paraId="3262E148" w14:textId="25131AFC" w:rsidR="00684AE3" w:rsidRDefault="00684AE3" w:rsidP="00DF71E1">
      <w:pPr>
        <w:rPr>
          <w:sz w:val="28"/>
        </w:rPr>
      </w:pPr>
    </w:p>
    <w:p w14:paraId="68FF038C" w14:textId="77777777" w:rsidR="00847C27" w:rsidRDefault="00847C27" w:rsidP="00DF71E1">
      <w:pPr>
        <w:rPr>
          <w:sz w:val="28"/>
        </w:rPr>
      </w:pPr>
    </w:p>
    <w:p w14:paraId="5B555086" w14:textId="77777777" w:rsidR="00AE71C2" w:rsidRPr="00847C27" w:rsidRDefault="00AE71C2" w:rsidP="00624420">
      <w:pPr>
        <w:jc w:val="center"/>
        <w:rPr>
          <w:b/>
          <w:sz w:val="28"/>
          <w:szCs w:val="28"/>
        </w:rPr>
      </w:pPr>
      <w:r w:rsidRPr="00847C27">
        <w:rPr>
          <w:b/>
          <w:sz w:val="28"/>
          <w:szCs w:val="28"/>
        </w:rPr>
        <w:t>ПОПРАВКА</w:t>
      </w:r>
    </w:p>
    <w:p w14:paraId="72FF17C4" w14:textId="77777777" w:rsidR="00AE71C2" w:rsidRPr="00847C27" w:rsidRDefault="00AE71C2" w:rsidP="00624420">
      <w:pPr>
        <w:jc w:val="center"/>
        <w:rPr>
          <w:sz w:val="28"/>
          <w:szCs w:val="28"/>
        </w:rPr>
      </w:pPr>
      <w:r w:rsidRPr="00847C27">
        <w:rPr>
          <w:sz w:val="28"/>
          <w:szCs w:val="28"/>
        </w:rPr>
        <w:t>Главы Петрозаводского городского округа</w:t>
      </w:r>
    </w:p>
    <w:p w14:paraId="3710259E" w14:textId="1A039B02" w:rsidR="00F71756" w:rsidRPr="00847C27" w:rsidRDefault="00F165DB" w:rsidP="00624420">
      <w:pPr>
        <w:pStyle w:val="22"/>
        <w:suppressAutoHyphens/>
        <w:jc w:val="center"/>
        <w:rPr>
          <w:sz w:val="28"/>
          <w:szCs w:val="28"/>
        </w:rPr>
      </w:pPr>
      <w:r w:rsidRPr="00847C27">
        <w:rPr>
          <w:sz w:val="28"/>
          <w:szCs w:val="28"/>
        </w:rPr>
        <w:t xml:space="preserve">к </w:t>
      </w:r>
      <w:r w:rsidR="00F71756" w:rsidRPr="00847C27">
        <w:rPr>
          <w:sz w:val="28"/>
          <w:szCs w:val="28"/>
        </w:rPr>
        <w:t>проекту решения Петрозаводского городского Совета</w:t>
      </w:r>
    </w:p>
    <w:p w14:paraId="6CAA5A48" w14:textId="175E6349" w:rsidR="00F71756" w:rsidRPr="00847C27" w:rsidRDefault="00F71756" w:rsidP="00624420">
      <w:pPr>
        <w:pStyle w:val="22"/>
        <w:suppressAutoHyphens/>
        <w:jc w:val="center"/>
        <w:rPr>
          <w:sz w:val="28"/>
          <w:szCs w:val="28"/>
        </w:rPr>
      </w:pPr>
      <w:r w:rsidRPr="00847C27">
        <w:rPr>
          <w:sz w:val="28"/>
          <w:szCs w:val="28"/>
        </w:rPr>
        <w:t>«О внесении изменений в Решение Петрозаводского городского Совета</w:t>
      </w:r>
    </w:p>
    <w:p w14:paraId="66F8321D" w14:textId="5CDCFB66" w:rsidR="00F71756" w:rsidRPr="00847C27" w:rsidRDefault="00F71756" w:rsidP="00624420">
      <w:pPr>
        <w:suppressAutoHyphens/>
        <w:jc w:val="center"/>
        <w:rPr>
          <w:sz w:val="28"/>
          <w:szCs w:val="28"/>
        </w:rPr>
      </w:pPr>
      <w:r w:rsidRPr="00847C27">
        <w:rPr>
          <w:sz w:val="28"/>
          <w:szCs w:val="28"/>
        </w:rPr>
        <w:t>от 20 декабря 2024 г. № 29/31-455 «О бюджете Петрозаводского городского округа на 2025 год и на плановый период 2026 и 2027 годов»</w:t>
      </w:r>
    </w:p>
    <w:p w14:paraId="0ADEF988" w14:textId="49FC5C41" w:rsidR="006420AA" w:rsidRPr="00847C27" w:rsidRDefault="006420AA" w:rsidP="00624420">
      <w:pPr>
        <w:suppressAutoHyphens/>
        <w:jc w:val="center"/>
        <w:rPr>
          <w:sz w:val="28"/>
          <w:szCs w:val="28"/>
        </w:rPr>
      </w:pPr>
    </w:p>
    <w:p w14:paraId="716C1429" w14:textId="77777777" w:rsidR="00847C27" w:rsidRPr="00847C27" w:rsidRDefault="00847C27" w:rsidP="00624420">
      <w:pPr>
        <w:suppressAutoHyphens/>
        <w:jc w:val="center"/>
        <w:rPr>
          <w:sz w:val="28"/>
          <w:szCs w:val="28"/>
        </w:rPr>
      </w:pPr>
    </w:p>
    <w:p w14:paraId="4E0B8986" w14:textId="1E4F86C6" w:rsidR="00AE71C2" w:rsidRPr="007C0BE3" w:rsidRDefault="00AE71C2" w:rsidP="00624420">
      <w:pPr>
        <w:pStyle w:val="22"/>
        <w:suppressAutoHyphens/>
        <w:ind w:firstLine="567"/>
        <w:jc w:val="both"/>
        <w:rPr>
          <w:sz w:val="28"/>
          <w:szCs w:val="28"/>
        </w:rPr>
      </w:pPr>
      <w:r w:rsidRPr="007C0BE3">
        <w:rPr>
          <w:sz w:val="28"/>
          <w:szCs w:val="28"/>
        </w:rPr>
        <w:t xml:space="preserve">Прошу внести </w:t>
      </w:r>
      <w:r w:rsidR="00F71756" w:rsidRPr="007C0BE3">
        <w:rPr>
          <w:sz w:val="28"/>
          <w:szCs w:val="28"/>
        </w:rPr>
        <w:t>в</w:t>
      </w:r>
      <w:r w:rsidR="00F165DB" w:rsidRPr="007C0BE3">
        <w:rPr>
          <w:sz w:val="28"/>
          <w:szCs w:val="28"/>
        </w:rPr>
        <w:t xml:space="preserve"> проект решения Петрозаводского городского Совета</w:t>
      </w:r>
      <w:r w:rsidR="00F71756" w:rsidRPr="007C0BE3">
        <w:rPr>
          <w:sz w:val="28"/>
          <w:szCs w:val="28"/>
        </w:rPr>
        <w:br/>
        <w:t>«О внесении изменений в Решение Петрозаводского городского Совета</w:t>
      </w:r>
      <w:r w:rsidR="00F71756" w:rsidRPr="007C0BE3">
        <w:rPr>
          <w:sz w:val="28"/>
          <w:szCs w:val="28"/>
        </w:rPr>
        <w:br/>
        <w:t xml:space="preserve">от 20 декабря 2024 г. № 29/31-455 «О бюджете Петрозаводского городского округа на 2025 год и на плановый период 2026 и 2027 годов» </w:t>
      </w:r>
      <w:r w:rsidRPr="007C0BE3">
        <w:rPr>
          <w:sz w:val="28"/>
          <w:szCs w:val="28"/>
        </w:rPr>
        <w:t>(далее – проект решения) следующие изменения:</w:t>
      </w:r>
    </w:p>
    <w:p w14:paraId="2BA7A5CF" w14:textId="2ABB00DD" w:rsidR="00DB1530" w:rsidRPr="007C0BE3" w:rsidRDefault="00E9416C" w:rsidP="00624420">
      <w:pPr>
        <w:pStyle w:val="22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В п</w:t>
      </w:r>
      <w:r w:rsidR="00DB1530" w:rsidRPr="007C0BE3">
        <w:rPr>
          <w:sz w:val="28"/>
          <w:szCs w:val="28"/>
        </w:rPr>
        <w:t>ункт</w:t>
      </w:r>
      <w:r w:rsidRPr="007C0BE3">
        <w:rPr>
          <w:sz w:val="28"/>
          <w:szCs w:val="28"/>
        </w:rPr>
        <w:t>е</w:t>
      </w:r>
      <w:r w:rsidR="00DB1530" w:rsidRPr="007C0BE3">
        <w:rPr>
          <w:sz w:val="28"/>
          <w:szCs w:val="28"/>
        </w:rPr>
        <w:t xml:space="preserve"> 1</w:t>
      </w:r>
      <w:r w:rsidRPr="007C0BE3">
        <w:rPr>
          <w:sz w:val="28"/>
          <w:szCs w:val="28"/>
        </w:rPr>
        <w:t>.1</w:t>
      </w:r>
      <w:r w:rsidR="00DB1530" w:rsidRPr="007C0BE3">
        <w:rPr>
          <w:sz w:val="28"/>
          <w:szCs w:val="28"/>
        </w:rPr>
        <w:t xml:space="preserve"> проекта решения:</w:t>
      </w:r>
    </w:p>
    <w:p w14:paraId="472F39FA" w14:textId="7AE6A87A" w:rsidR="00871128" w:rsidRPr="007C0BE3" w:rsidRDefault="00871128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1.1. В подпункте 1</w:t>
      </w:r>
      <w:r w:rsidR="00E9416C" w:rsidRPr="007C0BE3">
        <w:rPr>
          <w:sz w:val="28"/>
          <w:szCs w:val="28"/>
        </w:rPr>
        <w:t>.1.1</w:t>
      </w:r>
      <w:r w:rsidRPr="007C0BE3">
        <w:rPr>
          <w:sz w:val="28"/>
          <w:szCs w:val="28"/>
        </w:rPr>
        <w:t xml:space="preserve"> цифры «</w:t>
      </w:r>
      <w:r w:rsidR="00F6403A" w:rsidRPr="007C0BE3">
        <w:rPr>
          <w:sz w:val="28"/>
          <w:szCs w:val="28"/>
        </w:rPr>
        <w:t>12 246 751,7</w:t>
      </w:r>
      <w:r w:rsidRPr="007C0BE3">
        <w:rPr>
          <w:sz w:val="28"/>
          <w:szCs w:val="28"/>
        </w:rPr>
        <w:t>», «</w:t>
      </w:r>
      <w:r w:rsidR="00F6403A" w:rsidRPr="007C0BE3">
        <w:rPr>
          <w:sz w:val="28"/>
          <w:szCs w:val="28"/>
        </w:rPr>
        <w:t>7 405 301,5</w:t>
      </w:r>
      <w:r w:rsidRPr="007C0BE3">
        <w:rPr>
          <w:sz w:val="28"/>
          <w:szCs w:val="28"/>
        </w:rPr>
        <w:t>»</w:t>
      </w:r>
      <w:r w:rsidR="00F6403A" w:rsidRPr="007C0BE3">
        <w:rPr>
          <w:sz w:val="28"/>
          <w:szCs w:val="28"/>
        </w:rPr>
        <w:t>, «7 424 973,7»</w:t>
      </w:r>
      <w:r w:rsidRPr="007C0BE3">
        <w:rPr>
          <w:sz w:val="28"/>
          <w:szCs w:val="28"/>
        </w:rPr>
        <w:t xml:space="preserve"> заменить цифрами «</w:t>
      </w:r>
      <w:r w:rsidR="00F6403A" w:rsidRPr="007C0BE3">
        <w:rPr>
          <w:sz w:val="28"/>
          <w:szCs w:val="28"/>
        </w:rPr>
        <w:t>13</w:t>
      </w:r>
      <w:r w:rsidR="002C78DD">
        <w:rPr>
          <w:sz w:val="28"/>
          <w:szCs w:val="28"/>
        </w:rPr>
        <w:t> 847 033,8</w:t>
      </w:r>
      <w:r w:rsidRPr="007C0BE3">
        <w:rPr>
          <w:sz w:val="28"/>
          <w:szCs w:val="28"/>
        </w:rPr>
        <w:t>», «</w:t>
      </w:r>
      <w:r w:rsidR="00F6403A" w:rsidRPr="007C0BE3">
        <w:rPr>
          <w:sz w:val="28"/>
          <w:szCs w:val="28"/>
        </w:rPr>
        <w:t>9</w:t>
      </w:r>
      <w:r w:rsidR="002C78DD">
        <w:rPr>
          <w:sz w:val="28"/>
          <w:szCs w:val="28"/>
        </w:rPr>
        <w:t> 005 583,6</w:t>
      </w:r>
      <w:r w:rsidRPr="007C0BE3">
        <w:rPr>
          <w:sz w:val="28"/>
          <w:szCs w:val="28"/>
        </w:rPr>
        <w:t>»</w:t>
      </w:r>
      <w:r w:rsidR="00F6403A" w:rsidRPr="007C0BE3">
        <w:rPr>
          <w:sz w:val="28"/>
          <w:szCs w:val="28"/>
        </w:rPr>
        <w:t>, «9</w:t>
      </w:r>
      <w:r w:rsidR="002C78DD">
        <w:rPr>
          <w:sz w:val="28"/>
          <w:szCs w:val="28"/>
        </w:rPr>
        <w:t> 025 255,8</w:t>
      </w:r>
      <w:r w:rsidR="00F6403A" w:rsidRPr="007C0BE3">
        <w:rPr>
          <w:sz w:val="28"/>
          <w:szCs w:val="28"/>
        </w:rPr>
        <w:t>»</w:t>
      </w:r>
      <w:r w:rsidRPr="007C0BE3">
        <w:rPr>
          <w:sz w:val="28"/>
          <w:szCs w:val="28"/>
        </w:rPr>
        <w:t xml:space="preserve"> соответственно.</w:t>
      </w:r>
    </w:p>
    <w:p w14:paraId="79D004E8" w14:textId="2B97317C" w:rsidR="00871128" w:rsidRPr="007C0BE3" w:rsidRDefault="00871128" w:rsidP="00624420">
      <w:pPr>
        <w:tabs>
          <w:tab w:val="left" w:pos="567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 xml:space="preserve">1.2. В подпункте </w:t>
      </w:r>
      <w:r w:rsidR="00E9416C" w:rsidRPr="007C0BE3">
        <w:rPr>
          <w:sz w:val="28"/>
          <w:szCs w:val="28"/>
        </w:rPr>
        <w:t xml:space="preserve">1.1.2 </w:t>
      </w:r>
      <w:r w:rsidRPr="007C0BE3">
        <w:rPr>
          <w:sz w:val="28"/>
          <w:szCs w:val="28"/>
        </w:rPr>
        <w:t>цифры «</w:t>
      </w:r>
      <w:r w:rsidR="00CC4E2E" w:rsidRPr="007C0BE3">
        <w:rPr>
          <w:sz w:val="28"/>
          <w:szCs w:val="28"/>
        </w:rPr>
        <w:t>12 005 217,6</w:t>
      </w:r>
      <w:r w:rsidRPr="007C0BE3">
        <w:rPr>
          <w:sz w:val="28"/>
          <w:szCs w:val="28"/>
        </w:rPr>
        <w:t>» заменить цифрами «</w:t>
      </w:r>
      <w:r w:rsidR="00CC4E2E" w:rsidRPr="007C0BE3">
        <w:rPr>
          <w:sz w:val="28"/>
          <w:szCs w:val="28"/>
        </w:rPr>
        <w:t>13</w:t>
      </w:r>
      <w:r w:rsidR="002C78DD">
        <w:rPr>
          <w:sz w:val="28"/>
          <w:szCs w:val="28"/>
        </w:rPr>
        <w:t> 605 499,7</w:t>
      </w:r>
      <w:r w:rsidRPr="007C0BE3">
        <w:rPr>
          <w:sz w:val="28"/>
          <w:szCs w:val="28"/>
        </w:rPr>
        <w:t>».</w:t>
      </w:r>
    </w:p>
    <w:p w14:paraId="7A99FBA4" w14:textId="349D1044" w:rsidR="00CC4E2E" w:rsidRPr="007C0BE3" w:rsidRDefault="00E9416C" w:rsidP="009C282E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2</w:t>
      </w:r>
      <w:r w:rsidR="00871128" w:rsidRPr="007C0BE3">
        <w:rPr>
          <w:sz w:val="28"/>
          <w:szCs w:val="28"/>
        </w:rPr>
        <w:t xml:space="preserve">. </w:t>
      </w:r>
      <w:r w:rsidR="003B4307">
        <w:rPr>
          <w:sz w:val="28"/>
          <w:szCs w:val="28"/>
        </w:rPr>
        <w:t>П</w:t>
      </w:r>
      <w:bookmarkStart w:id="1" w:name="_GoBack"/>
      <w:bookmarkEnd w:id="1"/>
      <w:r w:rsidRPr="007C0BE3">
        <w:rPr>
          <w:sz w:val="28"/>
          <w:szCs w:val="28"/>
        </w:rPr>
        <w:t xml:space="preserve">ункт 1.2 </w:t>
      </w:r>
      <w:r w:rsidR="00430EF9" w:rsidRPr="007C0BE3">
        <w:rPr>
          <w:sz w:val="28"/>
          <w:szCs w:val="28"/>
        </w:rPr>
        <w:t xml:space="preserve">проекта решения </w:t>
      </w:r>
      <w:r w:rsidR="00CC4E2E" w:rsidRPr="007C0BE3">
        <w:rPr>
          <w:sz w:val="28"/>
          <w:szCs w:val="28"/>
        </w:rPr>
        <w:t>изложить в следующей редакции:</w:t>
      </w:r>
    </w:p>
    <w:p w14:paraId="7994D01A" w14:textId="77777777" w:rsidR="007C0BE3" w:rsidRDefault="00CC4E2E" w:rsidP="009C282E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 xml:space="preserve">«1.2. В </w:t>
      </w:r>
      <w:r w:rsidR="007C0BE3">
        <w:rPr>
          <w:sz w:val="28"/>
          <w:szCs w:val="28"/>
        </w:rPr>
        <w:t>п</w:t>
      </w:r>
      <w:r w:rsidRPr="007C0BE3">
        <w:rPr>
          <w:sz w:val="28"/>
          <w:szCs w:val="28"/>
        </w:rPr>
        <w:t>ункте 2</w:t>
      </w:r>
      <w:r w:rsidR="007C0BE3">
        <w:rPr>
          <w:sz w:val="28"/>
          <w:szCs w:val="28"/>
        </w:rPr>
        <w:t>:</w:t>
      </w:r>
    </w:p>
    <w:p w14:paraId="5409F874" w14:textId="51207B63" w:rsidR="00D67814" w:rsidRDefault="007C0BE3" w:rsidP="009C282E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D67814">
        <w:rPr>
          <w:sz w:val="28"/>
          <w:szCs w:val="28"/>
        </w:rPr>
        <w:t>1.2.1. В подпункте 1</w:t>
      </w:r>
      <w:r w:rsidR="00CC4E2E" w:rsidRPr="00D67814">
        <w:rPr>
          <w:sz w:val="28"/>
          <w:szCs w:val="28"/>
        </w:rPr>
        <w:t xml:space="preserve"> </w:t>
      </w:r>
      <w:r w:rsidR="00430EF9" w:rsidRPr="00D67814">
        <w:rPr>
          <w:sz w:val="28"/>
          <w:szCs w:val="28"/>
        </w:rPr>
        <w:t xml:space="preserve">цифры </w:t>
      </w:r>
      <w:r w:rsidR="00871128" w:rsidRPr="00D67814">
        <w:rPr>
          <w:sz w:val="28"/>
          <w:szCs w:val="28"/>
        </w:rPr>
        <w:t>«</w:t>
      </w:r>
      <w:r w:rsidR="00CC4E2E" w:rsidRPr="00D67814">
        <w:rPr>
          <w:sz w:val="28"/>
          <w:szCs w:val="28"/>
        </w:rPr>
        <w:t>9 571 398,1</w:t>
      </w:r>
      <w:r w:rsidR="00871128" w:rsidRPr="00D67814">
        <w:rPr>
          <w:sz w:val="28"/>
          <w:szCs w:val="28"/>
        </w:rPr>
        <w:t>»</w:t>
      </w:r>
      <w:r w:rsidR="00CC4E2E" w:rsidRPr="00D67814">
        <w:rPr>
          <w:sz w:val="28"/>
          <w:szCs w:val="28"/>
        </w:rPr>
        <w:t>, «5 059 498,8»</w:t>
      </w:r>
      <w:r w:rsidRPr="00D67814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цифрами </w:t>
      </w:r>
      <w:r w:rsidR="00D67814">
        <w:rPr>
          <w:sz w:val="28"/>
          <w:szCs w:val="28"/>
        </w:rPr>
        <w:t>«9</w:t>
      </w:r>
      <w:r w:rsidR="002C78DD">
        <w:rPr>
          <w:sz w:val="28"/>
          <w:szCs w:val="28"/>
        </w:rPr>
        <w:t> 699 506,2</w:t>
      </w:r>
      <w:r w:rsidR="00D67814">
        <w:rPr>
          <w:sz w:val="28"/>
          <w:szCs w:val="28"/>
        </w:rPr>
        <w:t>»</w:t>
      </w:r>
      <w:r w:rsidR="00CC4E2E" w:rsidRPr="007C0BE3">
        <w:rPr>
          <w:sz w:val="28"/>
          <w:szCs w:val="28"/>
        </w:rPr>
        <w:t>,</w:t>
      </w:r>
      <w:r w:rsidR="00D67814">
        <w:rPr>
          <w:sz w:val="28"/>
          <w:szCs w:val="28"/>
        </w:rPr>
        <w:t xml:space="preserve"> «</w:t>
      </w:r>
      <w:r w:rsidR="002C78DD">
        <w:rPr>
          <w:sz w:val="28"/>
          <w:szCs w:val="28"/>
        </w:rPr>
        <w:t>5 187 606,9</w:t>
      </w:r>
      <w:r w:rsidR="00D67814">
        <w:rPr>
          <w:sz w:val="28"/>
          <w:szCs w:val="28"/>
        </w:rPr>
        <w:t>» соответственно.</w:t>
      </w:r>
    </w:p>
    <w:p w14:paraId="62CC53D1" w14:textId="0B0B6D08" w:rsidR="00452756" w:rsidRDefault="00D67814" w:rsidP="009C282E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1.2.2</w:t>
      </w:r>
      <w:r w:rsidR="004533F8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2 цифры «8 973 398,1»</w:t>
      </w:r>
      <w:r w:rsidR="00CC4E2E" w:rsidRPr="007C0BE3">
        <w:rPr>
          <w:sz w:val="28"/>
          <w:szCs w:val="28"/>
        </w:rPr>
        <w:t>, «367 511,7», «680 050,2»</w:t>
      </w:r>
      <w:r w:rsidR="00871128" w:rsidRPr="007C0BE3">
        <w:rPr>
          <w:sz w:val="28"/>
          <w:szCs w:val="28"/>
        </w:rPr>
        <w:t xml:space="preserve"> заменить цифрами </w:t>
      </w:r>
      <w:r w:rsidRPr="00D67814">
        <w:rPr>
          <w:sz w:val="28"/>
          <w:szCs w:val="28"/>
        </w:rPr>
        <w:t>«</w:t>
      </w:r>
      <w:r w:rsidR="00CC4E2E" w:rsidRPr="00D67814">
        <w:rPr>
          <w:sz w:val="28"/>
          <w:szCs w:val="28"/>
        </w:rPr>
        <w:t>9</w:t>
      </w:r>
      <w:r w:rsidR="002C78DD">
        <w:rPr>
          <w:sz w:val="28"/>
          <w:szCs w:val="28"/>
        </w:rPr>
        <w:t> 101 506,</w:t>
      </w:r>
      <w:r w:rsidR="00543B12">
        <w:rPr>
          <w:sz w:val="28"/>
          <w:szCs w:val="28"/>
        </w:rPr>
        <w:t>2</w:t>
      </w:r>
      <w:r w:rsidR="00CC4E2E" w:rsidRPr="00D67814">
        <w:rPr>
          <w:sz w:val="28"/>
          <w:szCs w:val="28"/>
        </w:rPr>
        <w:t>»,</w:t>
      </w:r>
      <w:r w:rsidR="00CC4E2E" w:rsidRPr="007C0BE3">
        <w:rPr>
          <w:sz w:val="28"/>
          <w:szCs w:val="28"/>
        </w:rPr>
        <w:t xml:space="preserve"> </w:t>
      </w:r>
      <w:r w:rsidR="00CC4E2E" w:rsidRPr="00151450">
        <w:rPr>
          <w:color w:val="000000" w:themeColor="text1"/>
          <w:sz w:val="28"/>
          <w:szCs w:val="28"/>
        </w:rPr>
        <w:t>«</w:t>
      </w:r>
      <w:r w:rsidR="002C78DD" w:rsidRPr="00151450">
        <w:rPr>
          <w:color w:val="000000" w:themeColor="text1"/>
          <w:sz w:val="28"/>
          <w:szCs w:val="28"/>
        </w:rPr>
        <w:t>307</w:t>
      </w:r>
      <w:r w:rsidR="00151450" w:rsidRPr="00151450">
        <w:rPr>
          <w:color w:val="000000" w:themeColor="text1"/>
          <w:sz w:val="28"/>
          <w:szCs w:val="28"/>
        </w:rPr>
        <w:t> 469,4</w:t>
      </w:r>
      <w:r w:rsidR="00CC4E2E" w:rsidRPr="00151450">
        <w:rPr>
          <w:color w:val="000000" w:themeColor="text1"/>
          <w:sz w:val="28"/>
          <w:szCs w:val="28"/>
        </w:rPr>
        <w:t>», «</w:t>
      </w:r>
      <w:r w:rsidR="00151450" w:rsidRPr="00151450">
        <w:rPr>
          <w:color w:val="000000" w:themeColor="text1"/>
          <w:sz w:val="28"/>
          <w:szCs w:val="28"/>
        </w:rPr>
        <w:t>647 484,0</w:t>
      </w:r>
      <w:r w:rsidR="00CC4E2E" w:rsidRPr="00151450">
        <w:rPr>
          <w:color w:val="000000" w:themeColor="text1"/>
          <w:sz w:val="28"/>
          <w:szCs w:val="28"/>
        </w:rPr>
        <w:t>» соответственно</w:t>
      </w:r>
      <w:r w:rsidR="00871128" w:rsidRPr="007C0BE3">
        <w:rPr>
          <w:sz w:val="28"/>
          <w:szCs w:val="28"/>
        </w:rPr>
        <w:t>.</w:t>
      </w:r>
    </w:p>
    <w:p w14:paraId="2C54046D" w14:textId="22657D60" w:rsidR="00D67814" w:rsidRPr="007C0BE3" w:rsidRDefault="00D67814" w:rsidP="009C282E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1.2.3. В подпункте 4 цифры «1 404 500,0» заменить цифрами «1 414 500,0».».</w:t>
      </w:r>
    </w:p>
    <w:p w14:paraId="429C34B8" w14:textId="2716ED67" w:rsidR="009222C7" w:rsidRPr="007C0BE3" w:rsidRDefault="009222C7" w:rsidP="009C282E">
      <w:pPr>
        <w:pStyle w:val="af1"/>
        <w:numPr>
          <w:ilvl w:val="0"/>
          <w:numId w:val="9"/>
        </w:numPr>
        <w:tabs>
          <w:tab w:val="left" w:pos="851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Пункт 4 проекта решения изложить в следующей редакции:</w:t>
      </w:r>
    </w:p>
    <w:p w14:paraId="25FF00F9" w14:textId="42D522BA" w:rsidR="008D3135" w:rsidRPr="007C0BE3" w:rsidRDefault="009222C7" w:rsidP="009222C7">
      <w:pPr>
        <w:pStyle w:val="af1"/>
        <w:tabs>
          <w:tab w:val="left" w:pos="851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«4. В статье 5</w:t>
      </w:r>
      <w:r w:rsidR="008D3135" w:rsidRPr="007C0BE3">
        <w:rPr>
          <w:sz w:val="28"/>
          <w:szCs w:val="28"/>
        </w:rPr>
        <w:t xml:space="preserve">: </w:t>
      </w:r>
    </w:p>
    <w:p w14:paraId="030670F0" w14:textId="3B86BADF" w:rsidR="009222C7" w:rsidRPr="007C0BE3" w:rsidRDefault="008D3135" w:rsidP="009222C7">
      <w:pPr>
        <w:pStyle w:val="af1"/>
        <w:tabs>
          <w:tab w:val="left" w:pos="851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 xml:space="preserve">4.1. </w:t>
      </w:r>
      <w:r w:rsidR="007C0BE3" w:rsidRPr="007C0BE3">
        <w:rPr>
          <w:sz w:val="28"/>
          <w:szCs w:val="28"/>
        </w:rPr>
        <w:t>Д</w:t>
      </w:r>
      <w:r w:rsidR="009222C7" w:rsidRPr="007C0BE3">
        <w:rPr>
          <w:sz w:val="28"/>
          <w:szCs w:val="28"/>
        </w:rPr>
        <w:t xml:space="preserve">ополнить </w:t>
      </w:r>
      <w:r w:rsidR="00596DA8">
        <w:rPr>
          <w:sz w:val="28"/>
          <w:szCs w:val="28"/>
        </w:rPr>
        <w:t xml:space="preserve">пунктом </w:t>
      </w:r>
      <w:r w:rsidR="007C0BE3" w:rsidRPr="007C0BE3">
        <w:rPr>
          <w:sz w:val="28"/>
          <w:szCs w:val="28"/>
        </w:rPr>
        <w:t>1(1)</w:t>
      </w:r>
      <w:r w:rsidR="009222C7" w:rsidRPr="007C0BE3">
        <w:rPr>
          <w:sz w:val="28"/>
          <w:szCs w:val="28"/>
        </w:rPr>
        <w:t xml:space="preserve"> следующего содержания:</w:t>
      </w:r>
    </w:p>
    <w:p w14:paraId="290A4ACA" w14:textId="662BE4B2" w:rsidR="007C0BE3" w:rsidRPr="007C0BE3" w:rsidRDefault="007C0BE3" w:rsidP="007C0BE3">
      <w:pPr>
        <w:pStyle w:val="22"/>
        <w:tabs>
          <w:tab w:val="left" w:pos="0"/>
          <w:tab w:val="left" w:pos="709"/>
          <w:tab w:val="left" w:pos="851"/>
        </w:tabs>
        <w:suppressAutoHyphens/>
        <w:spacing w:line="233" w:lineRule="auto"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lastRenderedPageBreak/>
        <w:t xml:space="preserve">«1(1). Субсидии лицам, заключившим договоры о комплексном развитии территорий жилой застройки в соответствии с Градостроительным кодексом Российской Федерации, предоставляются в объемах, предусмотренных ведомственной структурой расходов бюджета городского округа на 2025 год, по соответствующим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согласно приложению № 11 к настоящему Решению на возмещение или оплату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</w:t>
      </w:r>
      <w:r w:rsidRPr="006E36D4">
        <w:rPr>
          <w:color w:val="000000" w:themeColor="text1"/>
          <w:sz w:val="28"/>
          <w:szCs w:val="28"/>
        </w:rPr>
        <w:t>государственную или</w:t>
      </w:r>
      <w:r w:rsidRPr="007C0BE3">
        <w:rPr>
          <w:sz w:val="28"/>
          <w:szCs w:val="28"/>
        </w:rPr>
        <w:t xml:space="preserve">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застройки.».</w:t>
      </w:r>
    </w:p>
    <w:p w14:paraId="2F98C91F" w14:textId="49F6E725" w:rsidR="008D3135" w:rsidRPr="007C0BE3" w:rsidRDefault="008D3135" w:rsidP="009222C7">
      <w:pPr>
        <w:pStyle w:val="af1"/>
        <w:tabs>
          <w:tab w:val="left" w:pos="851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 xml:space="preserve">4.2. </w:t>
      </w:r>
      <w:r w:rsidR="00780EAB" w:rsidRPr="007C0BE3">
        <w:rPr>
          <w:sz w:val="28"/>
          <w:szCs w:val="28"/>
        </w:rPr>
        <w:t xml:space="preserve">В </w:t>
      </w:r>
      <w:r w:rsidR="009A4060">
        <w:rPr>
          <w:sz w:val="28"/>
          <w:szCs w:val="28"/>
        </w:rPr>
        <w:t>под</w:t>
      </w:r>
      <w:r w:rsidR="00780EAB" w:rsidRPr="007C0BE3">
        <w:rPr>
          <w:sz w:val="28"/>
          <w:szCs w:val="28"/>
        </w:rPr>
        <w:t>пункте 1 пункта 2 цифры «141 321,5» заменить цифрами «199 150,8».».</w:t>
      </w:r>
    </w:p>
    <w:p w14:paraId="5A14077D" w14:textId="7B6DE94D" w:rsidR="009C282E" w:rsidRPr="007C0BE3" w:rsidRDefault="009C282E" w:rsidP="009C282E">
      <w:pPr>
        <w:pStyle w:val="af1"/>
        <w:numPr>
          <w:ilvl w:val="0"/>
          <w:numId w:val="9"/>
        </w:numPr>
        <w:tabs>
          <w:tab w:val="left" w:pos="851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Дополнить проект решения пункт</w:t>
      </w:r>
      <w:r w:rsidR="009222C7" w:rsidRPr="007C0BE3">
        <w:rPr>
          <w:sz w:val="28"/>
          <w:szCs w:val="28"/>
        </w:rPr>
        <w:t>ом</w:t>
      </w:r>
      <w:r w:rsidRPr="007C0BE3">
        <w:rPr>
          <w:sz w:val="28"/>
          <w:szCs w:val="28"/>
        </w:rPr>
        <w:t xml:space="preserve"> 5</w:t>
      </w:r>
      <w:r w:rsidR="004D0489" w:rsidRPr="007C0BE3">
        <w:rPr>
          <w:sz w:val="28"/>
          <w:szCs w:val="28"/>
        </w:rPr>
        <w:t xml:space="preserve"> </w:t>
      </w:r>
      <w:r w:rsidR="009222C7" w:rsidRPr="007C0BE3">
        <w:rPr>
          <w:sz w:val="28"/>
          <w:szCs w:val="28"/>
        </w:rPr>
        <w:t>с</w:t>
      </w:r>
      <w:r w:rsidRPr="007C0BE3">
        <w:rPr>
          <w:sz w:val="28"/>
          <w:szCs w:val="28"/>
        </w:rPr>
        <w:t>ледующего содержания:</w:t>
      </w:r>
    </w:p>
    <w:p w14:paraId="0267DFEA" w14:textId="7AB07390" w:rsidR="009C282E" w:rsidRPr="00F803F7" w:rsidRDefault="009C282E" w:rsidP="009C282E">
      <w:pPr>
        <w:pStyle w:val="af1"/>
        <w:tabs>
          <w:tab w:val="left" w:pos="993"/>
        </w:tabs>
        <w:suppressAutoHyphens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7C0BE3">
        <w:rPr>
          <w:sz w:val="28"/>
          <w:szCs w:val="28"/>
        </w:rPr>
        <w:t xml:space="preserve">«5. В пункте 4 статьи 7 цифры «289 240,8», «244 343,8» заменить цифрами </w:t>
      </w:r>
      <w:r w:rsidRPr="00F803F7">
        <w:rPr>
          <w:color w:val="000000" w:themeColor="text1"/>
          <w:sz w:val="28"/>
          <w:szCs w:val="28"/>
        </w:rPr>
        <w:t>«</w:t>
      </w:r>
      <w:r w:rsidR="00F803F7" w:rsidRPr="00F803F7">
        <w:rPr>
          <w:color w:val="000000" w:themeColor="text1"/>
          <w:sz w:val="28"/>
          <w:szCs w:val="28"/>
        </w:rPr>
        <w:t>311 283,1</w:t>
      </w:r>
      <w:r w:rsidRPr="00F803F7">
        <w:rPr>
          <w:color w:val="000000" w:themeColor="text1"/>
          <w:sz w:val="28"/>
          <w:szCs w:val="28"/>
        </w:rPr>
        <w:t>», «</w:t>
      </w:r>
      <w:r w:rsidR="00F803F7" w:rsidRPr="00F803F7">
        <w:rPr>
          <w:color w:val="000000" w:themeColor="text1"/>
          <w:sz w:val="28"/>
          <w:szCs w:val="28"/>
        </w:rPr>
        <w:t>267 480,0</w:t>
      </w:r>
      <w:r w:rsidRPr="00F803F7">
        <w:rPr>
          <w:color w:val="000000" w:themeColor="text1"/>
          <w:sz w:val="28"/>
          <w:szCs w:val="28"/>
        </w:rPr>
        <w:t>».</w:t>
      </w:r>
    </w:p>
    <w:p w14:paraId="63BA6434" w14:textId="76EB7E8C" w:rsidR="00871128" w:rsidRPr="007C0BE3" w:rsidRDefault="00452756" w:rsidP="009C282E">
      <w:pPr>
        <w:pStyle w:val="af1"/>
        <w:numPr>
          <w:ilvl w:val="0"/>
          <w:numId w:val="9"/>
        </w:numPr>
        <w:tabs>
          <w:tab w:val="left" w:pos="993"/>
        </w:tabs>
        <w:suppressAutoHyphens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Пункт 6 проекта решения изложить в следующей редакции:</w:t>
      </w:r>
      <w:r w:rsidR="00871128" w:rsidRPr="007C0BE3">
        <w:rPr>
          <w:sz w:val="28"/>
          <w:szCs w:val="28"/>
        </w:rPr>
        <w:t xml:space="preserve"> </w:t>
      </w:r>
    </w:p>
    <w:p w14:paraId="12C8DF8F" w14:textId="441DA0DD" w:rsidR="00452756" w:rsidRPr="007C0BE3" w:rsidRDefault="00452756" w:rsidP="009C282E">
      <w:pPr>
        <w:pStyle w:val="22"/>
        <w:tabs>
          <w:tab w:val="left" w:pos="0"/>
          <w:tab w:val="left" w:pos="567"/>
          <w:tab w:val="left" w:pos="709"/>
          <w:tab w:val="left" w:pos="851"/>
        </w:tabs>
        <w:suppressAutoHyphens/>
        <w:spacing w:line="228" w:lineRule="auto"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«6. Приложения № 2, 3</w:t>
      </w:r>
      <w:r w:rsidRPr="00596DA8">
        <w:rPr>
          <w:sz w:val="28"/>
          <w:szCs w:val="28"/>
        </w:rPr>
        <w:t xml:space="preserve">, </w:t>
      </w:r>
      <w:r w:rsidR="00582DEE" w:rsidRPr="00596DA8">
        <w:rPr>
          <w:sz w:val="28"/>
          <w:szCs w:val="28"/>
        </w:rPr>
        <w:t>4,</w:t>
      </w:r>
      <w:r w:rsidR="00582DEE" w:rsidRPr="007C0BE3">
        <w:rPr>
          <w:sz w:val="28"/>
          <w:szCs w:val="28"/>
        </w:rPr>
        <w:t xml:space="preserve"> </w:t>
      </w:r>
      <w:r w:rsidRPr="007C0BE3">
        <w:rPr>
          <w:sz w:val="28"/>
          <w:szCs w:val="28"/>
        </w:rPr>
        <w:t xml:space="preserve">5, 6, 7, 8, 9, 10, 11, 12, 13, 14, </w:t>
      </w:r>
      <w:r w:rsidR="00D06115">
        <w:rPr>
          <w:sz w:val="28"/>
          <w:szCs w:val="28"/>
        </w:rPr>
        <w:t xml:space="preserve">15, </w:t>
      </w:r>
      <w:r w:rsidRPr="007C0BE3">
        <w:rPr>
          <w:sz w:val="28"/>
          <w:szCs w:val="28"/>
        </w:rPr>
        <w:t>16</w:t>
      </w:r>
      <w:r w:rsidR="00D06115">
        <w:rPr>
          <w:sz w:val="28"/>
          <w:szCs w:val="28"/>
        </w:rPr>
        <w:t>, 17</w:t>
      </w:r>
      <w:r w:rsidRPr="007C0BE3">
        <w:rPr>
          <w:sz w:val="28"/>
          <w:szCs w:val="28"/>
        </w:rPr>
        <w:t xml:space="preserve"> изложить в новой редакции согласно приложениям.».</w:t>
      </w:r>
    </w:p>
    <w:p w14:paraId="3F35240D" w14:textId="3ED2B787" w:rsidR="00452756" w:rsidRPr="007C0BE3" w:rsidRDefault="00452756" w:rsidP="009C282E">
      <w:pPr>
        <w:pStyle w:val="22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line="228" w:lineRule="auto"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color w:val="000000" w:themeColor="text1"/>
          <w:sz w:val="28"/>
          <w:szCs w:val="28"/>
        </w:rPr>
        <w:t>Приложения № 1, 2, 3, 4, 5, 6, 7, 8, 9, 10</w:t>
      </w:r>
      <w:r w:rsidR="00582DEE" w:rsidRPr="007C0BE3">
        <w:rPr>
          <w:color w:val="000000" w:themeColor="text1"/>
          <w:sz w:val="28"/>
          <w:szCs w:val="28"/>
        </w:rPr>
        <w:t>, 11, 12, 13</w:t>
      </w:r>
      <w:r w:rsidRPr="007C0BE3">
        <w:rPr>
          <w:color w:val="000000" w:themeColor="text1"/>
          <w:sz w:val="28"/>
          <w:szCs w:val="28"/>
        </w:rPr>
        <w:t xml:space="preserve"> к проекту </w:t>
      </w:r>
      <w:r w:rsidRPr="007C0BE3">
        <w:rPr>
          <w:sz w:val="28"/>
          <w:szCs w:val="28"/>
        </w:rPr>
        <w:t>решения изложить в новой редакции (прилагаются).</w:t>
      </w:r>
    </w:p>
    <w:p w14:paraId="74B4DBEA" w14:textId="49024C3F" w:rsidR="00452756" w:rsidRPr="007C0BE3" w:rsidRDefault="00452756" w:rsidP="009C282E">
      <w:pPr>
        <w:pStyle w:val="22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line="228" w:lineRule="auto"/>
        <w:ind w:left="0" w:firstLine="567"/>
        <w:jc w:val="both"/>
        <w:outlineLvl w:val="0"/>
        <w:rPr>
          <w:sz w:val="28"/>
          <w:szCs w:val="28"/>
        </w:rPr>
      </w:pPr>
      <w:r w:rsidRPr="007C0BE3">
        <w:rPr>
          <w:color w:val="000000" w:themeColor="text1"/>
          <w:sz w:val="28"/>
          <w:szCs w:val="28"/>
        </w:rPr>
        <w:t>Дополнить проект решения приложени</w:t>
      </w:r>
      <w:r w:rsidR="00D06115">
        <w:rPr>
          <w:color w:val="000000" w:themeColor="text1"/>
          <w:sz w:val="28"/>
          <w:szCs w:val="28"/>
        </w:rPr>
        <w:t>ями</w:t>
      </w:r>
      <w:r w:rsidRPr="007C0BE3">
        <w:rPr>
          <w:color w:val="000000" w:themeColor="text1"/>
          <w:sz w:val="28"/>
          <w:szCs w:val="28"/>
        </w:rPr>
        <w:t xml:space="preserve"> № </w:t>
      </w:r>
      <w:r w:rsidR="00582DEE" w:rsidRPr="00596DA8">
        <w:rPr>
          <w:color w:val="000000" w:themeColor="text1"/>
          <w:sz w:val="28"/>
          <w:szCs w:val="28"/>
        </w:rPr>
        <w:t>3</w:t>
      </w:r>
      <w:r w:rsidRPr="00596DA8">
        <w:rPr>
          <w:color w:val="000000" w:themeColor="text1"/>
          <w:sz w:val="28"/>
          <w:szCs w:val="28"/>
        </w:rPr>
        <w:t>,</w:t>
      </w:r>
      <w:r w:rsidR="00D06115">
        <w:rPr>
          <w:color w:val="000000" w:themeColor="text1"/>
          <w:sz w:val="28"/>
          <w:szCs w:val="28"/>
        </w:rPr>
        <w:t xml:space="preserve"> 15, 16,</w:t>
      </w:r>
      <w:r w:rsidRPr="007C0BE3">
        <w:rPr>
          <w:color w:val="000000" w:themeColor="text1"/>
          <w:sz w:val="28"/>
          <w:szCs w:val="28"/>
        </w:rPr>
        <w:t xml:space="preserve"> приложения</w:t>
      </w:r>
      <w:r w:rsidR="00D06115">
        <w:rPr>
          <w:color w:val="000000" w:themeColor="text1"/>
          <w:sz w:val="28"/>
          <w:szCs w:val="28"/>
        </w:rPr>
        <w:br/>
      </w:r>
      <w:r w:rsidRPr="007C0BE3">
        <w:rPr>
          <w:color w:val="000000" w:themeColor="text1"/>
          <w:sz w:val="28"/>
          <w:szCs w:val="28"/>
        </w:rPr>
        <w:t>№</w:t>
      </w:r>
      <w:r w:rsidR="00D06115">
        <w:rPr>
          <w:color w:val="000000" w:themeColor="text1"/>
          <w:sz w:val="28"/>
          <w:szCs w:val="28"/>
        </w:rPr>
        <w:t xml:space="preserve"> </w:t>
      </w:r>
      <w:r w:rsidR="00C82F62" w:rsidRPr="007C0BE3">
        <w:rPr>
          <w:color w:val="000000" w:themeColor="text1"/>
          <w:sz w:val="28"/>
          <w:szCs w:val="28"/>
        </w:rPr>
        <w:t>3</w:t>
      </w:r>
      <w:r w:rsidR="00582DEE" w:rsidRPr="007C0BE3">
        <w:rPr>
          <w:color w:val="000000" w:themeColor="text1"/>
          <w:sz w:val="28"/>
          <w:szCs w:val="28"/>
        </w:rPr>
        <w:t>-13</w:t>
      </w:r>
      <w:r w:rsidR="00D06115">
        <w:rPr>
          <w:color w:val="000000" w:themeColor="text1"/>
          <w:sz w:val="28"/>
          <w:szCs w:val="28"/>
        </w:rPr>
        <w:t> </w:t>
      </w:r>
      <w:r w:rsidRPr="007C0BE3">
        <w:rPr>
          <w:color w:val="000000" w:themeColor="text1"/>
          <w:sz w:val="28"/>
          <w:szCs w:val="28"/>
        </w:rPr>
        <w:t xml:space="preserve">считать приложениями </w:t>
      </w:r>
      <w:r w:rsidRPr="00596DA8">
        <w:rPr>
          <w:color w:val="000000" w:themeColor="text1"/>
          <w:sz w:val="28"/>
          <w:szCs w:val="28"/>
        </w:rPr>
        <w:t xml:space="preserve">№№ </w:t>
      </w:r>
      <w:r w:rsidR="00C82F62" w:rsidRPr="00596DA8">
        <w:rPr>
          <w:color w:val="000000" w:themeColor="text1"/>
          <w:sz w:val="28"/>
          <w:szCs w:val="28"/>
        </w:rPr>
        <w:t>4</w:t>
      </w:r>
      <w:r w:rsidR="00582DEE" w:rsidRPr="00596DA8">
        <w:rPr>
          <w:color w:val="000000" w:themeColor="text1"/>
          <w:sz w:val="28"/>
          <w:szCs w:val="28"/>
        </w:rPr>
        <w:t>-14</w:t>
      </w:r>
      <w:r w:rsidRPr="007C0BE3">
        <w:rPr>
          <w:color w:val="000000" w:themeColor="text1"/>
          <w:sz w:val="28"/>
          <w:szCs w:val="28"/>
        </w:rPr>
        <w:t xml:space="preserve"> соответственно.</w:t>
      </w:r>
    </w:p>
    <w:p w14:paraId="7C775DFD" w14:textId="24126873" w:rsidR="00452756" w:rsidRPr="007C0BE3" w:rsidRDefault="00E00BDE" w:rsidP="00E00BDE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  <w:r w:rsidRPr="007C0BE3">
        <w:rPr>
          <w:sz w:val="28"/>
          <w:szCs w:val="28"/>
        </w:rPr>
        <w:t>8.</w:t>
      </w:r>
      <w:r w:rsidRPr="007C0BE3">
        <w:rPr>
          <w:sz w:val="28"/>
          <w:szCs w:val="28"/>
        </w:rPr>
        <w:tab/>
        <w:t xml:space="preserve">Пункты 5, 6, 7 </w:t>
      </w:r>
      <w:r w:rsidR="009A4060">
        <w:rPr>
          <w:sz w:val="28"/>
          <w:szCs w:val="28"/>
        </w:rPr>
        <w:t xml:space="preserve">проекта решения </w:t>
      </w:r>
      <w:r w:rsidRPr="007C0BE3">
        <w:rPr>
          <w:sz w:val="28"/>
          <w:szCs w:val="28"/>
        </w:rPr>
        <w:t>считать пунктами 6, 7, 8 соответственно.</w:t>
      </w:r>
    </w:p>
    <w:p w14:paraId="003C43AA" w14:textId="3CA1598A" w:rsidR="00847C27" w:rsidRPr="007C0BE3" w:rsidRDefault="00847C27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</w:p>
    <w:p w14:paraId="14F4C586" w14:textId="18CFA249" w:rsidR="00847C27" w:rsidRPr="007C0BE3" w:rsidRDefault="00847C27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</w:p>
    <w:p w14:paraId="70918B2E" w14:textId="77777777" w:rsidR="00B07674" w:rsidRPr="007C0BE3" w:rsidRDefault="00B07674" w:rsidP="00624420">
      <w:pPr>
        <w:tabs>
          <w:tab w:val="left" w:pos="993"/>
        </w:tabs>
        <w:suppressAutoHyphens/>
        <w:ind w:firstLine="567"/>
        <w:jc w:val="both"/>
        <w:outlineLvl w:val="0"/>
        <w:rPr>
          <w:sz w:val="28"/>
          <w:szCs w:val="28"/>
        </w:rPr>
      </w:pPr>
    </w:p>
    <w:p w14:paraId="67132E19" w14:textId="78BC7284" w:rsidR="000A1900" w:rsidRPr="007C0BE3" w:rsidRDefault="000A1900" w:rsidP="00624420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7C0BE3">
        <w:rPr>
          <w:sz w:val="28"/>
          <w:szCs w:val="28"/>
        </w:rPr>
        <w:t xml:space="preserve">Глава Петрозаводского городского округа                      </w:t>
      </w:r>
      <w:r w:rsidR="003C0420" w:rsidRPr="007C0BE3">
        <w:rPr>
          <w:sz w:val="28"/>
          <w:szCs w:val="28"/>
        </w:rPr>
        <w:t xml:space="preserve">   </w:t>
      </w:r>
      <w:r w:rsidR="0095314D" w:rsidRPr="007C0BE3">
        <w:rPr>
          <w:sz w:val="28"/>
          <w:szCs w:val="28"/>
        </w:rPr>
        <w:t xml:space="preserve">  </w:t>
      </w:r>
      <w:r w:rsidR="003C0420" w:rsidRPr="007C0BE3">
        <w:rPr>
          <w:sz w:val="28"/>
          <w:szCs w:val="28"/>
        </w:rPr>
        <w:t xml:space="preserve">  </w:t>
      </w:r>
      <w:r w:rsidRPr="007C0BE3">
        <w:rPr>
          <w:sz w:val="28"/>
          <w:szCs w:val="28"/>
        </w:rPr>
        <w:t xml:space="preserve">  </w:t>
      </w:r>
      <w:r w:rsidR="009E748E" w:rsidRPr="007C0BE3">
        <w:rPr>
          <w:sz w:val="28"/>
          <w:szCs w:val="28"/>
        </w:rPr>
        <w:t xml:space="preserve"> </w:t>
      </w:r>
      <w:r w:rsidRPr="007C0BE3">
        <w:rPr>
          <w:sz w:val="28"/>
          <w:szCs w:val="28"/>
        </w:rPr>
        <w:t>И.С. Колыхматова</w:t>
      </w:r>
      <w:bookmarkStart w:id="2" w:name="SIGNERSTAMP1"/>
      <w:bookmarkEnd w:id="2"/>
    </w:p>
    <w:sectPr w:rsidR="000A1900" w:rsidRPr="007C0BE3" w:rsidSect="004533F8">
      <w:headerReference w:type="default" r:id="rId9"/>
      <w:pgSz w:w="11907" w:h="16840" w:code="9"/>
      <w:pgMar w:top="1134" w:right="737" w:bottom="113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7BB6" w14:textId="77777777" w:rsidR="008C3E8A" w:rsidRDefault="008C3E8A" w:rsidP="00A36649">
      <w:r>
        <w:separator/>
      </w:r>
    </w:p>
  </w:endnote>
  <w:endnote w:type="continuationSeparator" w:id="0">
    <w:p w14:paraId="432D6C20" w14:textId="77777777" w:rsidR="008C3E8A" w:rsidRDefault="008C3E8A" w:rsidP="00A3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96EB" w14:textId="77777777" w:rsidR="008C3E8A" w:rsidRDefault="008C3E8A" w:rsidP="00A36649">
      <w:r>
        <w:separator/>
      </w:r>
    </w:p>
  </w:footnote>
  <w:footnote w:type="continuationSeparator" w:id="0">
    <w:p w14:paraId="4D2C59B4" w14:textId="77777777" w:rsidR="008C3E8A" w:rsidRDefault="008C3E8A" w:rsidP="00A3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5978"/>
      <w:docPartObj>
        <w:docPartGallery w:val="Page Numbers (Top of Page)"/>
        <w:docPartUnique/>
      </w:docPartObj>
    </w:sdtPr>
    <w:sdtEndPr/>
    <w:sdtContent>
      <w:p w14:paraId="3F8A2123" w14:textId="3CFB49A9" w:rsidR="00A52B74" w:rsidRDefault="00A52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07">
          <w:rPr>
            <w:noProof/>
          </w:rPr>
          <w:t>2</w:t>
        </w:r>
        <w:r>
          <w:fldChar w:fldCharType="end"/>
        </w:r>
      </w:p>
    </w:sdtContent>
  </w:sdt>
  <w:p w14:paraId="312603F2" w14:textId="77777777" w:rsidR="00A52B74" w:rsidRDefault="00A5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BD"/>
    <w:multiLevelType w:val="multilevel"/>
    <w:tmpl w:val="350C7B7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178B74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2F2DA7"/>
    <w:multiLevelType w:val="hybridMultilevel"/>
    <w:tmpl w:val="E9C0F82A"/>
    <w:lvl w:ilvl="0" w:tplc="694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B4EAF"/>
    <w:multiLevelType w:val="multilevel"/>
    <w:tmpl w:val="C784C6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abstractNum w:abstractNumId="4" w15:restartNumberingAfterBreak="0">
    <w:nsid w:val="50EE7D7F"/>
    <w:multiLevelType w:val="hybridMultilevel"/>
    <w:tmpl w:val="FCCCAFD2"/>
    <w:lvl w:ilvl="0" w:tplc="D2D4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F97B59"/>
    <w:multiLevelType w:val="multilevel"/>
    <w:tmpl w:val="FC04D2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7F22E30"/>
    <w:multiLevelType w:val="multilevel"/>
    <w:tmpl w:val="E6A4D3FE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7" w15:restartNumberingAfterBreak="0">
    <w:nsid w:val="6E48162D"/>
    <w:multiLevelType w:val="hybridMultilevel"/>
    <w:tmpl w:val="1FC8843C"/>
    <w:lvl w:ilvl="0" w:tplc="1756C3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DE51D40"/>
    <w:multiLevelType w:val="hybridMultilevel"/>
    <w:tmpl w:val="E09E9218"/>
    <w:lvl w:ilvl="0" w:tplc="BB48362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D3"/>
    <w:rsid w:val="000074AE"/>
    <w:rsid w:val="0001034A"/>
    <w:rsid w:val="0002276B"/>
    <w:rsid w:val="0002384A"/>
    <w:rsid w:val="00024176"/>
    <w:rsid w:val="000324C9"/>
    <w:rsid w:val="00041A92"/>
    <w:rsid w:val="000818DA"/>
    <w:rsid w:val="00087000"/>
    <w:rsid w:val="00087AFE"/>
    <w:rsid w:val="000A1900"/>
    <w:rsid w:val="000B0A99"/>
    <w:rsid w:val="000F163A"/>
    <w:rsid w:val="000F7280"/>
    <w:rsid w:val="00100769"/>
    <w:rsid w:val="00100FEF"/>
    <w:rsid w:val="00104CD4"/>
    <w:rsid w:val="00106657"/>
    <w:rsid w:val="00110783"/>
    <w:rsid w:val="00112A24"/>
    <w:rsid w:val="0013240E"/>
    <w:rsid w:val="0015042F"/>
    <w:rsid w:val="0015101C"/>
    <w:rsid w:val="00151450"/>
    <w:rsid w:val="00153ECC"/>
    <w:rsid w:val="00154EB8"/>
    <w:rsid w:val="00155237"/>
    <w:rsid w:val="001565FE"/>
    <w:rsid w:val="00162D73"/>
    <w:rsid w:val="00167876"/>
    <w:rsid w:val="001722EC"/>
    <w:rsid w:val="001A16C8"/>
    <w:rsid w:val="001A62A5"/>
    <w:rsid w:val="001D0D6D"/>
    <w:rsid w:val="001D2DE4"/>
    <w:rsid w:val="001F71FA"/>
    <w:rsid w:val="0020723E"/>
    <w:rsid w:val="002200C4"/>
    <w:rsid w:val="002313E9"/>
    <w:rsid w:val="00247602"/>
    <w:rsid w:val="00257A4E"/>
    <w:rsid w:val="002628FA"/>
    <w:rsid w:val="0028586D"/>
    <w:rsid w:val="0029655E"/>
    <w:rsid w:val="002970AA"/>
    <w:rsid w:val="002A0B85"/>
    <w:rsid w:val="002A6141"/>
    <w:rsid w:val="002A71D2"/>
    <w:rsid w:val="002C2BC5"/>
    <w:rsid w:val="002C78DD"/>
    <w:rsid w:val="002E0E9C"/>
    <w:rsid w:val="00301B33"/>
    <w:rsid w:val="003515D4"/>
    <w:rsid w:val="00357CC0"/>
    <w:rsid w:val="00364CDE"/>
    <w:rsid w:val="00383785"/>
    <w:rsid w:val="00386600"/>
    <w:rsid w:val="003870E3"/>
    <w:rsid w:val="003A414D"/>
    <w:rsid w:val="003A7C86"/>
    <w:rsid w:val="003B4307"/>
    <w:rsid w:val="003C0420"/>
    <w:rsid w:val="003C3175"/>
    <w:rsid w:val="004113CD"/>
    <w:rsid w:val="00424177"/>
    <w:rsid w:val="00430EF9"/>
    <w:rsid w:val="00431F36"/>
    <w:rsid w:val="00437243"/>
    <w:rsid w:val="00452756"/>
    <w:rsid w:val="004533F8"/>
    <w:rsid w:val="004642C6"/>
    <w:rsid w:val="00492F9E"/>
    <w:rsid w:val="004D0489"/>
    <w:rsid w:val="004D1FA0"/>
    <w:rsid w:val="004D6D7E"/>
    <w:rsid w:val="004F393A"/>
    <w:rsid w:val="00501452"/>
    <w:rsid w:val="005039F3"/>
    <w:rsid w:val="00507459"/>
    <w:rsid w:val="005244B1"/>
    <w:rsid w:val="00525096"/>
    <w:rsid w:val="005321D4"/>
    <w:rsid w:val="00541AD1"/>
    <w:rsid w:val="00543B12"/>
    <w:rsid w:val="005578FA"/>
    <w:rsid w:val="00582DEE"/>
    <w:rsid w:val="005868DB"/>
    <w:rsid w:val="00596DA8"/>
    <w:rsid w:val="005F0D5A"/>
    <w:rsid w:val="00603FDC"/>
    <w:rsid w:val="00613BE5"/>
    <w:rsid w:val="00615C31"/>
    <w:rsid w:val="00624420"/>
    <w:rsid w:val="00630117"/>
    <w:rsid w:val="006420AA"/>
    <w:rsid w:val="00650C59"/>
    <w:rsid w:val="006511EB"/>
    <w:rsid w:val="006640EE"/>
    <w:rsid w:val="00665F7E"/>
    <w:rsid w:val="00682ADD"/>
    <w:rsid w:val="0068411C"/>
    <w:rsid w:val="00684AE3"/>
    <w:rsid w:val="00692382"/>
    <w:rsid w:val="006974AC"/>
    <w:rsid w:val="006A2893"/>
    <w:rsid w:val="006A511A"/>
    <w:rsid w:val="006A79D3"/>
    <w:rsid w:val="006B0636"/>
    <w:rsid w:val="006B3805"/>
    <w:rsid w:val="006B3D32"/>
    <w:rsid w:val="006B609D"/>
    <w:rsid w:val="006D02C4"/>
    <w:rsid w:val="006D1134"/>
    <w:rsid w:val="006E36D4"/>
    <w:rsid w:val="006E763E"/>
    <w:rsid w:val="006E7F1A"/>
    <w:rsid w:val="006F27C8"/>
    <w:rsid w:val="00700D31"/>
    <w:rsid w:val="00701831"/>
    <w:rsid w:val="00712FC2"/>
    <w:rsid w:val="00714219"/>
    <w:rsid w:val="00730096"/>
    <w:rsid w:val="00731A58"/>
    <w:rsid w:val="00744F81"/>
    <w:rsid w:val="00764CED"/>
    <w:rsid w:val="00774B96"/>
    <w:rsid w:val="00780EAB"/>
    <w:rsid w:val="0078617B"/>
    <w:rsid w:val="00787C45"/>
    <w:rsid w:val="007A47CD"/>
    <w:rsid w:val="007A6FD6"/>
    <w:rsid w:val="007B171D"/>
    <w:rsid w:val="007C0BE3"/>
    <w:rsid w:val="007E540E"/>
    <w:rsid w:val="007E6D17"/>
    <w:rsid w:val="007F4FFC"/>
    <w:rsid w:val="007F61F4"/>
    <w:rsid w:val="0080721D"/>
    <w:rsid w:val="00813489"/>
    <w:rsid w:val="00817A96"/>
    <w:rsid w:val="0082549D"/>
    <w:rsid w:val="00826663"/>
    <w:rsid w:val="00847C27"/>
    <w:rsid w:val="00850DD9"/>
    <w:rsid w:val="00867F04"/>
    <w:rsid w:val="00871128"/>
    <w:rsid w:val="00871BEC"/>
    <w:rsid w:val="008914CA"/>
    <w:rsid w:val="008B4FC6"/>
    <w:rsid w:val="008B610D"/>
    <w:rsid w:val="008C3E8A"/>
    <w:rsid w:val="008D3135"/>
    <w:rsid w:val="008D4C80"/>
    <w:rsid w:val="008D6F93"/>
    <w:rsid w:val="008F4E85"/>
    <w:rsid w:val="00904288"/>
    <w:rsid w:val="00911AD9"/>
    <w:rsid w:val="00913D22"/>
    <w:rsid w:val="009222C7"/>
    <w:rsid w:val="00925908"/>
    <w:rsid w:val="00942C5E"/>
    <w:rsid w:val="00943944"/>
    <w:rsid w:val="00947BD6"/>
    <w:rsid w:val="00952835"/>
    <w:rsid w:val="0095314D"/>
    <w:rsid w:val="00971678"/>
    <w:rsid w:val="00977541"/>
    <w:rsid w:val="0098229B"/>
    <w:rsid w:val="009842F1"/>
    <w:rsid w:val="00995E3C"/>
    <w:rsid w:val="009A4060"/>
    <w:rsid w:val="009B08FF"/>
    <w:rsid w:val="009B4829"/>
    <w:rsid w:val="009C282E"/>
    <w:rsid w:val="009E0418"/>
    <w:rsid w:val="009E64B3"/>
    <w:rsid w:val="009E7338"/>
    <w:rsid w:val="009E748E"/>
    <w:rsid w:val="009F01B9"/>
    <w:rsid w:val="00A05DB4"/>
    <w:rsid w:val="00A14CB8"/>
    <w:rsid w:val="00A168FE"/>
    <w:rsid w:val="00A20C4A"/>
    <w:rsid w:val="00A221CB"/>
    <w:rsid w:val="00A260AC"/>
    <w:rsid w:val="00A26C70"/>
    <w:rsid w:val="00A36649"/>
    <w:rsid w:val="00A474FB"/>
    <w:rsid w:val="00A52B74"/>
    <w:rsid w:val="00A56AC1"/>
    <w:rsid w:val="00A7119F"/>
    <w:rsid w:val="00A86322"/>
    <w:rsid w:val="00AB3DA1"/>
    <w:rsid w:val="00AC0E0A"/>
    <w:rsid w:val="00AC14CF"/>
    <w:rsid w:val="00AC2439"/>
    <w:rsid w:val="00AC4786"/>
    <w:rsid w:val="00AD130A"/>
    <w:rsid w:val="00AE71C2"/>
    <w:rsid w:val="00AE7336"/>
    <w:rsid w:val="00AF174D"/>
    <w:rsid w:val="00B006B7"/>
    <w:rsid w:val="00B03E7E"/>
    <w:rsid w:val="00B07674"/>
    <w:rsid w:val="00B124DD"/>
    <w:rsid w:val="00B33A56"/>
    <w:rsid w:val="00B33B55"/>
    <w:rsid w:val="00B33B74"/>
    <w:rsid w:val="00B63229"/>
    <w:rsid w:val="00B6568E"/>
    <w:rsid w:val="00B668C6"/>
    <w:rsid w:val="00B723BC"/>
    <w:rsid w:val="00B850CE"/>
    <w:rsid w:val="00B92AF7"/>
    <w:rsid w:val="00BA0821"/>
    <w:rsid w:val="00BA2878"/>
    <w:rsid w:val="00BA3658"/>
    <w:rsid w:val="00BA56BA"/>
    <w:rsid w:val="00BB5A53"/>
    <w:rsid w:val="00BE0945"/>
    <w:rsid w:val="00C33CFB"/>
    <w:rsid w:val="00C34087"/>
    <w:rsid w:val="00C413F7"/>
    <w:rsid w:val="00C609B2"/>
    <w:rsid w:val="00C6252E"/>
    <w:rsid w:val="00C659A4"/>
    <w:rsid w:val="00C74900"/>
    <w:rsid w:val="00C82F62"/>
    <w:rsid w:val="00CA1012"/>
    <w:rsid w:val="00CA4D20"/>
    <w:rsid w:val="00CB01B0"/>
    <w:rsid w:val="00CC39BA"/>
    <w:rsid w:val="00CC4E2E"/>
    <w:rsid w:val="00CD6D08"/>
    <w:rsid w:val="00CE1DE2"/>
    <w:rsid w:val="00D0439D"/>
    <w:rsid w:val="00D06115"/>
    <w:rsid w:val="00D148C1"/>
    <w:rsid w:val="00D228C8"/>
    <w:rsid w:val="00D40B51"/>
    <w:rsid w:val="00D674AF"/>
    <w:rsid w:val="00D67814"/>
    <w:rsid w:val="00D67EC2"/>
    <w:rsid w:val="00D74342"/>
    <w:rsid w:val="00D84068"/>
    <w:rsid w:val="00D94E43"/>
    <w:rsid w:val="00DA22AB"/>
    <w:rsid w:val="00DB0A2B"/>
    <w:rsid w:val="00DB1530"/>
    <w:rsid w:val="00DD1131"/>
    <w:rsid w:val="00DD1322"/>
    <w:rsid w:val="00DE1CFA"/>
    <w:rsid w:val="00DF2855"/>
    <w:rsid w:val="00DF71E1"/>
    <w:rsid w:val="00E00BDE"/>
    <w:rsid w:val="00E26D25"/>
    <w:rsid w:val="00E6096A"/>
    <w:rsid w:val="00E74374"/>
    <w:rsid w:val="00E86C69"/>
    <w:rsid w:val="00E94102"/>
    <w:rsid w:val="00E9416C"/>
    <w:rsid w:val="00EB3AA1"/>
    <w:rsid w:val="00EB5670"/>
    <w:rsid w:val="00EE0AA7"/>
    <w:rsid w:val="00EE1ACE"/>
    <w:rsid w:val="00EE25D4"/>
    <w:rsid w:val="00EF4CB4"/>
    <w:rsid w:val="00EF540F"/>
    <w:rsid w:val="00F051FF"/>
    <w:rsid w:val="00F165DB"/>
    <w:rsid w:val="00F23C58"/>
    <w:rsid w:val="00F435C1"/>
    <w:rsid w:val="00F50ECD"/>
    <w:rsid w:val="00F56EEA"/>
    <w:rsid w:val="00F61439"/>
    <w:rsid w:val="00F6323D"/>
    <w:rsid w:val="00F6403A"/>
    <w:rsid w:val="00F657EE"/>
    <w:rsid w:val="00F71756"/>
    <w:rsid w:val="00F803F7"/>
    <w:rsid w:val="00F937BF"/>
    <w:rsid w:val="00FB447F"/>
    <w:rsid w:val="00FC7C07"/>
    <w:rsid w:val="00FD1C63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85E02"/>
  <w15:docId w15:val="{C3CFB715-F506-4648-A1C3-1BD9A1B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semiHidden/>
    <w:pPr>
      <w:tabs>
        <w:tab w:val="right" w:pos="8313"/>
      </w:tabs>
      <w:ind w:left="200"/>
    </w:p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alloon Text"/>
    <w:basedOn w:val="a"/>
    <w:semiHidden/>
    <w:rsid w:val="003A414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F7280"/>
    <w:rPr>
      <w:sz w:val="24"/>
    </w:rPr>
  </w:style>
  <w:style w:type="character" w:styleId="a5">
    <w:name w:val="Hyperlink"/>
    <w:rsid w:val="00603FDC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649"/>
  </w:style>
  <w:style w:type="paragraph" w:styleId="a8">
    <w:name w:val="footer"/>
    <w:basedOn w:val="a"/>
    <w:link w:val="a9"/>
    <w:uiPriority w:val="99"/>
    <w:rsid w:val="00A3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649"/>
  </w:style>
  <w:style w:type="paragraph" w:customStyle="1" w:styleId="22">
    <w:name w:val="Обычный2"/>
    <w:rsid w:val="00AE71C2"/>
    <w:rPr>
      <w:sz w:val="24"/>
    </w:rPr>
  </w:style>
  <w:style w:type="paragraph" w:customStyle="1" w:styleId="aa">
    <w:name w:val="Знак Знак Знак Знак Знак Знак Знак Знак Знак Знак"/>
    <w:basedOn w:val="a"/>
    <w:rsid w:val="00AE71C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A52B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50145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F165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2200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2666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6D113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74900"/>
    <w:pPr>
      <w:ind w:left="720"/>
      <w:contextualSpacing/>
    </w:pPr>
  </w:style>
  <w:style w:type="paragraph" w:customStyle="1" w:styleId="af2">
    <w:name w:val="Знак Знак Знак Знак Знак Знак Знак Знак Знак Знак"/>
    <w:basedOn w:val="a"/>
    <w:rsid w:val="007C0B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2;&#1076;&#1084;&#1080;&#1085;&#1080;&#1089;&#1090;&#1088;&#1072;&#1094;&#1080;&#1103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831E-BC69-459A-BA71-70583169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города.dot</Template>
  <TotalTime>485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Pre-installed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Чупрова Галина</cp:lastModifiedBy>
  <cp:revision>42</cp:revision>
  <cp:lastPrinted>2025-06-19T07:49:00Z</cp:lastPrinted>
  <dcterms:created xsi:type="dcterms:W3CDTF">2025-06-17T07:36:00Z</dcterms:created>
  <dcterms:modified xsi:type="dcterms:W3CDTF">2025-09-16T12:15:00Z</dcterms:modified>
</cp:coreProperties>
</file>