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542BB" w14:textId="77CB158D" w:rsidR="00A221CB" w:rsidRDefault="002E0E9C" w:rsidP="00B6568E">
      <w:pPr>
        <w:pStyle w:val="1"/>
        <w:rPr>
          <w:sz w:val="22"/>
        </w:rPr>
      </w:pPr>
      <w:r>
        <w:rPr>
          <w:noProof/>
        </w:rPr>
        <w:t xml:space="preserve">                          </w:t>
      </w:r>
      <w:r w:rsidR="00CA4D20">
        <w:rPr>
          <w:noProof/>
        </w:rPr>
        <w:t xml:space="preserve">  </w:t>
      </w:r>
      <w:r>
        <w:rPr>
          <w:noProof/>
        </w:rPr>
        <w:t xml:space="preserve"> </w:t>
      </w:r>
      <w:r w:rsidR="00CA4D20">
        <w:rPr>
          <w:noProof/>
        </w:rPr>
        <w:t xml:space="preserve"> </w:t>
      </w:r>
      <w:r w:rsidR="00E74374">
        <w:rPr>
          <w:noProof/>
        </w:rPr>
        <w:drawing>
          <wp:inline distT="0" distB="0" distL="0" distR="0" wp14:anchorId="65DC671F" wp14:editId="536CFBA2">
            <wp:extent cx="609600" cy="819150"/>
            <wp:effectExtent l="0" t="0" r="0" b="0"/>
            <wp:docPr id="1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DCEFC" w14:textId="050799F6" w:rsidR="00FC7C07" w:rsidRDefault="0059549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FE5ADC" wp14:editId="7D52202E">
                <wp:simplePos x="0" y="0"/>
                <wp:positionH relativeFrom="column">
                  <wp:posOffset>3249958</wp:posOffset>
                </wp:positionH>
                <wp:positionV relativeFrom="paragraph">
                  <wp:posOffset>27167</wp:posOffset>
                </wp:positionV>
                <wp:extent cx="2583815" cy="1970930"/>
                <wp:effectExtent l="0" t="0" r="6985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815" cy="1970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08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BEF7B9" w14:textId="77777777" w:rsidR="00A52B74" w:rsidRPr="009E748E" w:rsidRDefault="00A52B74" w:rsidP="00AE71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E748E">
                              <w:rPr>
                                <w:sz w:val="28"/>
                                <w:szCs w:val="28"/>
                              </w:rPr>
                              <w:t>Председателю Петрозаводского городского Совета</w:t>
                            </w:r>
                          </w:p>
                          <w:p w14:paraId="463255EA" w14:textId="77777777" w:rsidR="00A52B74" w:rsidRPr="009E748E" w:rsidRDefault="00A52B74" w:rsidP="00AE71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416C674" w14:textId="77777777" w:rsidR="00A52B74" w:rsidRPr="009E748E" w:rsidRDefault="00A52B74" w:rsidP="00AE71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E748E">
                              <w:rPr>
                                <w:sz w:val="28"/>
                                <w:szCs w:val="28"/>
                              </w:rPr>
                              <w:t xml:space="preserve">Н.И. </w:t>
                            </w:r>
                            <w:proofErr w:type="spellStart"/>
                            <w:r w:rsidRPr="009E748E">
                              <w:rPr>
                                <w:sz w:val="28"/>
                                <w:szCs w:val="28"/>
                              </w:rPr>
                              <w:t>Дрейзис</w:t>
                            </w:r>
                            <w:proofErr w:type="spellEnd"/>
                          </w:p>
                          <w:p w14:paraId="48C81ED1" w14:textId="77777777" w:rsidR="00A52B74" w:rsidRPr="00684AE3" w:rsidRDefault="00A52B74" w:rsidP="00684AE3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E5ADC" id="Rectangle 2" o:spid="_x0000_s1026" style="position:absolute;margin-left:255.9pt;margin-top:2.15pt;width:203.45pt;height:15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" filled="f" stroked="f" strokeweight="4pt">
                <v:textbox inset="1pt,1pt,1pt,1pt">
                  <w:txbxContent>
                    <w:p w14:paraId="71BEF7B9" w14:textId="77777777" w:rsidR="00A52B74" w:rsidRPr="009E748E" w:rsidRDefault="00A52B74" w:rsidP="00AE71C2">
                      <w:pPr>
                        <w:rPr>
                          <w:sz w:val="28"/>
                          <w:szCs w:val="28"/>
                        </w:rPr>
                      </w:pPr>
                      <w:r w:rsidRPr="009E748E">
                        <w:rPr>
                          <w:sz w:val="28"/>
                          <w:szCs w:val="28"/>
                        </w:rPr>
                        <w:t>Председателю Петрозаводского городского Совета</w:t>
                      </w:r>
                    </w:p>
                    <w:p w14:paraId="463255EA" w14:textId="77777777" w:rsidR="00A52B74" w:rsidRPr="009E748E" w:rsidRDefault="00A52B74" w:rsidP="00AE71C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416C674" w14:textId="77777777" w:rsidR="00A52B74" w:rsidRPr="009E748E" w:rsidRDefault="00A52B74" w:rsidP="00AE71C2">
                      <w:pPr>
                        <w:rPr>
                          <w:sz w:val="28"/>
                          <w:szCs w:val="28"/>
                        </w:rPr>
                      </w:pPr>
                      <w:r w:rsidRPr="009E748E">
                        <w:rPr>
                          <w:sz w:val="28"/>
                          <w:szCs w:val="28"/>
                        </w:rPr>
                        <w:t xml:space="preserve">Н.И. </w:t>
                      </w:r>
                      <w:proofErr w:type="spellStart"/>
                      <w:r w:rsidRPr="009E748E">
                        <w:rPr>
                          <w:sz w:val="28"/>
                          <w:szCs w:val="28"/>
                        </w:rPr>
                        <w:t>Дрейзис</w:t>
                      </w:r>
                      <w:proofErr w:type="spellEnd"/>
                    </w:p>
                    <w:p w14:paraId="48C81ED1" w14:textId="77777777" w:rsidR="00A52B74" w:rsidRPr="00684AE3" w:rsidRDefault="00A52B74" w:rsidP="00684AE3"/>
                  </w:txbxContent>
                </v:textbox>
              </v:rect>
            </w:pict>
          </mc:Fallback>
        </mc:AlternateContent>
      </w:r>
      <w:r w:rsidR="00E74374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616D8E" wp14:editId="5DB4C045">
                <wp:simplePos x="0" y="0"/>
                <wp:positionH relativeFrom="column">
                  <wp:posOffset>-88900</wp:posOffset>
                </wp:positionH>
                <wp:positionV relativeFrom="paragraph">
                  <wp:posOffset>47625</wp:posOffset>
                </wp:positionV>
                <wp:extent cx="2717165" cy="1323975"/>
                <wp:effectExtent l="0" t="0" r="0" b="0"/>
                <wp:wrapTight wrapText="bothSides">
                  <wp:wrapPolygon edited="0">
                    <wp:start x="-76" y="0"/>
                    <wp:lineTo x="-76" y="21465"/>
                    <wp:lineTo x="21600" y="21465"/>
                    <wp:lineTo x="21600" y="0"/>
                    <wp:lineTo x="-76" y="0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16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5303D" w14:textId="77777777" w:rsidR="00A52B74" w:rsidRPr="00A36649" w:rsidRDefault="00A52B74" w:rsidP="00A3664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36649">
                              <w:rPr>
                                <w:b/>
                                <w:sz w:val="28"/>
                                <w:szCs w:val="28"/>
                              </w:rPr>
                              <w:t>Глава Петрозаводского</w:t>
                            </w:r>
                          </w:p>
                          <w:p w14:paraId="1558774B" w14:textId="77777777" w:rsidR="00A52B74" w:rsidRPr="00A36649" w:rsidRDefault="00A52B74" w:rsidP="00A36649">
                            <w:pPr>
                              <w:contextualSpacing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36649">
                              <w:rPr>
                                <w:b/>
                                <w:sz w:val="28"/>
                                <w:szCs w:val="28"/>
                              </w:rPr>
                              <w:t>городского округа</w:t>
                            </w:r>
                          </w:p>
                          <w:p w14:paraId="7DE537A2" w14:textId="77777777" w:rsidR="00A52B74" w:rsidRDefault="00A52B74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5D943551" w14:textId="77777777" w:rsidR="00A52B74" w:rsidRDefault="00A52B74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пр. Ленина, д. 2, г. Петрозаводск, </w:t>
                            </w:r>
                          </w:p>
                          <w:p w14:paraId="19CE3AD2" w14:textId="77777777" w:rsidR="00A52B74" w:rsidRDefault="00A52B74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Республика Карелия, 185035</w:t>
                            </w:r>
                          </w:p>
                          <w:p w14:paraId="17B34E54" w14:textId="77777777" w:rsidR="00A52B74" w:rsidRDefault="00A52B74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тел.: 71-33-05; факс: 78-47-53</w:t>
                            </w:r>
                          </w:p>
                          <w:p w14:paraId="54D09D4B" w14:textId="77777777" w:rsidR="00A52B74" w:rsidRPr="00D228C8" w:rsidRDefault="00A52B74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e</w:t>
                            </w:r>
                            <w:r w:rsidRPr="00D228C8"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mail</w:t>
                            </w:r>
                            <w:r w:rsidRPr="00D228C8">
                              <w:rPr>
                                <w:sz w:val="18"/>
                              </w:rPr>
                              <w:t xml:space="preserve">: </w:t>
                            </w:r>
                            <w:proofErr w:type="spellStart"/>
                            <w:r w:rsidRPr="00603FDC">
                              <w:rPr>
                                <w:sz w:val="18"/>
                                <w:lang w:val="en-US"/>
                              </w:rPr>
                              <w:t>adm</w:t>
                            </w:r>
                            <w:proofErr w:type="spellEnd"/>
                            <w:r w:rsidRPr="00D228C8">
                              <w:rPr>
                                <w:sz w:val="18"/>
                              </w:rPr>
                              <w:t>@</w:t>
                            </w:r>
                            <w:proofErr w:type="spellStart"/>
                            <w:r w:rsidRPr="00603FDC">
                              <w:rPr>
                                <w:sz w:val="18"/>
                                <w:lang w:val="en-US"/>
                              </w:rPr>
                              <w:t>petrozavodsk</w:t>
                            </w:r>
                            <w:proofErr w:type="spellEnd"/>
                            <w:r w:rsidRPr="00D228C8">
                              <w:rPr>
                                <w:sz w:val="18"/>
                              </w:rPr>
                              <w:t>-</w:t>
                            </w:r>
                            <w:proofErr w:type="spellStart"/>
                            <w:r w:rsidRPr="00603FDC">
                              <w:rPr>
                                <w:sz w:val="18"/>
                                <w:lang w:val="en-US"/>
                              </w:rPr>
                              <w:t>mo</w:t>
                            </w:r>
                            <w:proofErr w:type="spellEnd"/>
                            <w:r w:rsidRPr="00D228C8">
                              <w:rPr>
                                <w:sz w:val="18"/>
                              </w:rPr>
                              <w:t>.</w:t>
                            </w:r>
                            <w:proofErr w:type="spellStart"/>
                            <w:r w:rsidRPr="00603FDC">
                              <w:rPr>
                                <w:sz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622F2999" w14:textId="77777777" w:rsidR="00A52B74" w:rsidRPr="00CA4D20" w:rsidRDefault="00A52B74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E702B">
                              <w:rPr>
                                <w:sz w:val="18"/>
                                <w:szCs w:val="18"/>
                                <w:lang w:val="en-US"/>
                              </w:rPr>
                              <w:t>http</w:t>
                            </w:r>
                            <w:r w:rsidRPr="00CA4D20">
                              <w:rPr>
                                <w:sz w:val="18"/>
                                <w:szCs w:val="18"/>
                              </w:rPr>
                              <w:t>://</w:t>
                            </w:r>
                            <w:r w:rsidRPr="005E702B">
                              <w:rPr>
                                <w:sz w:val="18"/>
                                <w:szCs w:val="18"/>
                                <w:lang w:val="en-US"/>
                              </w:rPr>
                              <w:t>portal</w:t>
                            </w:r>
                            <w:r w:rsidRPr="00CA4D2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5E702B">
                              <w:rPr>
                                <w:sz w:val="18"/>
                                <w:szCs w:val="18"/>
                                <w:lang w:val="en-US"/>
                              </w:rPr>
                              <w:t>petrozavodsk</w:t>
                            </w:r>
                            <w:proofErr w:type="spellEnd"/>
                            <w:r w:rsidRPr="00CA4D20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 w:rsidRPr="005E702B">
                              <w:rPr>
                                <w:sz w:val="18"/>
                                <w:szCs w:val="18"/>
                                <w:lang w:val="en-US"/>
                              </w:rPr>
                              <w:t>mo</w:t>
                            </w:r>
                            <w:proofErr w:type="spellEnd"/>
                            <w:r w:rsidRPr="00CA4D2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5E702B">
                              <w:rPr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465BCD3D" w14:textId="77777777" w:rsidR="00A52B74" w:rsidRPr="00CA4D20" w:rsidRDefault="00A52B74">
                            <w:pPr>
                              <w:jc w:val="center"/>
                            </w:pPr>
                          </w:p>
                          <w:p w14:paraId="4ADD8443" w14:textId="77777777" w:rsidR="00A52B74" w:rsidRPr="00CA4D20" w:rsidRDefault="00A52B74">
                            <w:r w:rsidRPr="00CA4D20">
                              <w:rPr>
                                <w:sz w:val="22"/>
                              </w:rPr>
                              <w:t xml:space="preserve">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16D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7pt;margin-top:3.75pt;width:213.95pt;height:10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womhQIAABc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" stroked="f">
                <v:textbox>
                  <w:txbxContent>
                    <w:p w14:paraId="4C45303D" w14:textId="77777777" w:rsidR="00A52B74" w:rsidRPr="00A36649" w:rsidRDefault="00A52B74" w:rsidP="00A3664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36649">
                        <w:rPr>
                          <w:b/>
                          <w:sz w:val="28"/>
                          <w:szCs w:val="28"/>
                        </w:rPr>
                        <w:t>Глава Петрозаводского</w:t>
                      </w:r>
                    </w:p>
                    <w:p w14:paraId="1558774B" w14:textId="77777777" w:rsidR="00A52B74" w:rsidRPr="00A36649" w:rsidRDefault="00A52B74" w:rsidP="00A36649">
                      <w:pPr>
                        <w:contextualSpacing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36649">
                        <w:rPr>
                          <w:b/>
                          <w:sz w:val="28"/>
                          <w:szCs w:val="28"/>
                        </w:rPr>
                        <w:t>городского округа</w:t>
                      </w:r>
                    </w:p>
                    <w:p w14:paraId="7DE537A2" w14:textId="77777777" w:rsidR="00A52B74" w:rsidRDefault="00A52B74" w:rsidP="00CA4D20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</w:p>
                    <w:p w14:paraId="5D943551" w14:textId="77777777" w:rsidR="00A52B74" w:rsidRDefault="00A52B74" w:rsidP="00CA4D20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пр. Ленина, д. 2, г. Петрозаводск, </w:t>
                      </w:r>
                    </w:p>
                    <w:p w14:paraId="19CE3AD2" w14:textId="77777777" w:rsidR="00A52B74" w:rsidRDefault="00A52B74" w:rsidP="00CA4D20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Республика Карелия, 185035</w:t>
                      </w:r>
                    </w:p>
                    <w:p w14:paraId="17B34E54" w14:textId="77777777" w:rsidR="00A52B74" w:rsidRDefault="00A52B74" w:rsidP="00CA4D20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тел.: 71-33-05; факс: 78-47-53</w:t>
                      </w:r>
                    </w:p>
                    <w:p w14:paraId="54D09D4B" w14:textId="77777777" w:rsidR="00A52B74" w:rsidRPr="00D228C8" w:rsidRDefault="00A52B74" w:rsidP="00CA4D20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e</w:t>
                      </w:r>
                      <w:r w:rsidRPr="00D228C8">
                        <w:rPr>
                          <w:sz w:val="18"/>
                        </w:rPr>
                        <w:t>-</w:t>
                      </w:r>
                      <w:r>
                        <w:rPr>
                          <w:sz w:val="18"/>
                          <w:lang w:val="en-US"/>
                        </w:rPr>
                        <w:t>mail</w:t>
                      </w:r>
                      <w:r w:rsidRPr="00D228C8">
                        <w:rPr>
                          <w:sz w:val="18"/>
                        </w:rPr>
                        <w:t xml:space="preserve">: </w:t>
                      </w:r>
                      <w:proofErr w:type="spellStart"/>
                      <w:r w:rsidRPr="00603FDC">
                        <w:rPr>
                          <w:sz w:val="18"/>
                          <w:lang w:val="en-US"/>
                        </w:rPr>
                        <w:t>adm</w:t>
                      </w:r>
                      <w:proofErr w:type="spellEnd"/>
                      <w:r w:rsidRPr="00D228C8">
                        <w:rPr>
                          <w:sz w:val="18"/>
                        </w:rPr>
                        <w:t>@</w:t>
                      </w:r>
                      <w:proofErr w:type="spellStart"/>
                      <w:r w:rsidRPr="00603FDC">
                        <w:rPr>
                          <w:sz w:val="18"/>
                          <w:lang w:val="en-US"/>
                        </w:rPr>
                        <w:t>petrozavodsk</w:t>
                      </w:r>
                      <w:proofErr w:type="spellEnd"/>
                      <w:r w:rsidRPr="00D228C8">
                        <w:rPr>
                          <w:sz w:val="18"/>
                        </w:rPr>
                        <w:t>-</w:t>
                      </w:r>
                      <w:proofErr w:type="spellStart"/>
                      <w:r w:rsidRPr="00603FDC">
                        <w:rPr>
                          <w:sz w:val="18"/>
                          <w:lang w:val="en-US"/>
                        </w:rPr>
                        <w:t>mo</w:t>
                      </w:r>
                      <w:proofErr w:type="spellEnd"/>
                      <w:r w:rsidRPr="00D228C8">
                        <w:rPr>
                          <w:sz w:val="18"/>
                        </w:rPr>
                        <w:t>.</w:t>
                      </w:r>
                      <w:proofErr w:type="spellStart"/>
                      <w:r w:rsidRPr="00603FDC">
                        <w:rPr>
                          <w:sz w:val="18"/>
                          <w:lang w:val="en-US"/>
                        </w:rPr>
                        <w:t>ru</w:t>
                      </w:r>
                      <w:proofErr w:type="spellEnd"/>
                    </w:p>
                    <w:p w14:paraId="622F2999" w14:textId="77777777" w:rsidR="00A52B74" w:rsidRPr="00CA4D20" w:rsidRDefault="00A52B74" w:rsidP="00CA4D20">
                      <w:pPr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 w:rsidRPr="005E702B">
                        <w:rPr>
                          <w:sz w:val="18"/>
                          <w:szCs w:val="18"/>
                          <w:lang w:val="en-US"/>
                        </w:rPr>
                        <w:t>http</w:t>
                      </w:r>
                      <w:r w:rsidRPr="00CA4D20">
                        <w:rPr>
                          <w:sz w:val="18"/>
                          <w:szCs w:val="18"/>
                        </w:rPr>
                        <w:t>://</w:t>
                      </w:r>
                      <w:r w:rsidRPr="005E702B">
                        <w:rPr>
                          <w:sz w:val="18"/>
                          <w:szCs w:val="18"/>
                          <w:lang w:val="en-US"/>
                        </w:rPr>
                        <w:t>portal</w:t>
                      </w:r>
                      <w:r w:rsidRPr="00CA4D20">
                        <w:rPr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5E702B">
                        <w:rPr>
                          <w:sz w:val="18"/>
                          <w:szCs w:val="18"/>
                          <w:lang w:val="en-US"/>
                        </w:rPr>
                        <w:t>petrozavodsk</w:t>
                      </w:r>
                      <w:proofErr w:type="spellEnd"/>
                      <w:r w:rsidRPr="00CA4D20">
                        <w:rPr>
                          <w:sz w:val="18"/>
                          <w:szCs w:val="18"/>
                        </w:rPr>
                        <w:t>-</w:t>
                      </w:r>
                      <w:proofErr w:type="spellStart"/>
                      <w:r w:rsidRPr="005E702B">
                        <w:rPr>
                          <w:sz w:val="18"/>
                          <w:szCs w:val="18"/>
                          <w:lang w:val="en-US"/>
                        </w:rPr>
                        <w:t>mo</w:t>
                      </w:r>
                      <w:proofErr w:type="spellEnd"/>
                      <w:r w:rsidRPr="00CA4D20">
                        <w:rPr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5E702B">
                        <w:rPr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14:paraId="465BCD3D" w14:textId="77777777" w:rsidR="00A52B74" w:rsidRPr="00CA4D20" w:rsidRDefault="00A52B74">
                      <w:pPr>
                        <w:jc w:val="center"/>
                      </w:pPr>
                    </w:p>
                    <w:p w14:paraId="4ADD8443" w14:textId="77777777" w:rsidR="00A52B74" w:rsidRPr="00CA4D20" w:rsidRDefault="00A52B74">
                      <w:r w:rsidRPr="00CA4D20">
                        <w:rPr>
                          <w:sz w:val="22"/>
                        </w:rPr>
                        <w:t xml:space="preserve">                                                           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49A653A" w14:textId="4508FE11" w:rsidR="00FC7C07" w:rsidRDefault="00FC7C07">
      <w:pPr>
        <w:rPr>
          <w:sz w:val="24"/>
        </w:rPr>
      </w:pPr>
    </w:p>
    <w:p w14:paraId="322A2715" w14:textId="77777777" w:rsidR="00FC7C07" w:rsidRDefault="00FC7C07">
      <w:pPr>
        <w:rPr>
          <w:sz w:val="24"/>
        </w:rPr>
      </w:pPr>
    </w:p>
    <w:p w14:paraId="162A0F46" w14:textId="77777777" w:rsidR="00FC7C07" w:rsidRDefault="00FC7C07">
      <w:pPr>
        <w:rPr>
          <w:sz w:val="24"/>
        </w:rPr>
      </w:pPr>
    </w:p>
    <w:p w14:paraId="66989E35" w14:textId="77777777" w:rsidR="00FC7C07" w:rsidRDefault="00FC7C07">
      <w:pPr>
        <w:rPr>
          <w:sz w:val="24"/>
        </w:rPr>
      </w:pPr>
    </w:p>
    <w:p w14:paraId="07FA56C9" w14:textId="77777777" w:rsidR="00FC7C07" w:rsidRDefault="00FC7C07">
      <w:pPr>
        <w:rPr>
          <w:sz w:val="24"/>
        </w:rPr>
      </w:pPr>
    </w:p>
    <w:p w14:paraId="29E01657" w14:textId="77777777" w:rsidR="00FC7C07" w:rsidRDefault="00FC7C07">
      <w:pPr>
        <w:rPr>
          <w:sz w:val="24"/>
        </w:rPr>
      </w:pPr>
    </w:p>
    <w:p w14:paraId="14C5DFB9" w14:textId="77777777" w:rsidR="00603FDC" w:rsidRDefault="00603FDC">
      <w:pPr>
        <w:rPr>
          <w:sz w:val="24"/>
        </w:rPr>
      </w:pPr>
    </w:p>
    <w:p w14:paraId="06248710" w14:textId="77777777" w:rsidR="000F7280" w:rsidRDefault="000F7280" w:rsidP="00DF71E1">
      <w:pPr>
        <w:rPr>
          <w:sz w:val="28"/>
        </w:rPr>
      </w:pPr>
      <w:bookmarkStart w:id="0" w:name="REGNUMDATESTAMP"/>
      <w:bookmarkEnd w:id="0"/>
    </w:p>
    <w:p w14:paraId="425E35E6" w14:textId="77777777" w:rsidR="0001034A" w:rsidRDefault="0001034A" w:rsidP="00DF71E1">
      <w:pPr>
        <w:rPr>
          <w:sz w:val="28"/>
        </w:rPr>
      </w:pPr>
    </w:p>
    <w:p w14:paraId="33467E2A" w14:textId="77777777" w:rsidR="00774B96" w:rsidRDefault="00774B96" w:rsidP="00DF71E1">
      <w:pPr>
        <w:rPr>
          <w:sz w:val="28"/>
        </w:rPr>
      </w:pPr>
      <w:r>
        <w:rPr>
          <w:sz w:val="28"/>
        </w:rPr>
        <w:t>На №_____________ от________</w:t>
      </w:r>
    </w:p>
    <w:p w14:paraId="3262E148" w14:textId="77777777" w:rsidR="00684AE3" w:rsidRDefault="00684AE3" w:rsidP="00DF71E1">
      <w:pPr>
        <w:rPr>
          <w:sz w:val="28"/>
        </w:rPr>
      </w:pPr>
    </w:p>
    <w:p w14:paraId="166960B3" w14:textId="77777777" w:rsidR="00A86322" w:rsidRDefault="00A86322" w:rsidP="00DF71E1">
      <w:pPr>
        <w:rPr>
          <w:sz w:val="28"/>
        </w:rPr>
      </w:pPr>
    </w:p>
    <w:p w14:paraId="63AF68D3" w14:textId="77777777" w:rsidR="00684AE3" w:rsidRDefault="00684AE3" w:rsidP="00DF71E1">
      <w:pPr>
        <w:rPr>
          <w:sz w:val="28"/>
        </w:rPr>
      </w:pPr>
    </w:p>
    <w:p w14:paraId="5B555086" w14:textId="77777777" w:rsidR="00AE71C2" w:rsidRPr="009E748E" w:rsidRDefault="00AE71C2" w:rsidP="00AE71C2">
      <w:pPr>
        <w:jc w:val="center"/>
        <w:rPr>
          <w:b/>
          <w:sz w:val="28"/>
          <w:szCs w:val="28"/>
        </w:rPr>
      </w:pPr>
      <w:r w:rsidRPr="009E748E">
        <w:rPr>
          <w:b/>
          <w:sz w:val="28"/>
          <w:szCs w:val="28"/>
        </w:rPr>
        <w:t>ПОПРАВКА</w:t>
      </w:r>
    </w:p>
    <w:p w14:paraId="72FF17C4" w14:textId="77777777" w:rsidR="00AE71C2" w:rsidRPr="009E748E" w:rsidRDefault="00AE71C2" w:rsidP="00AE71C2">
      <w:pPr>
        <w:jc w:val="center"/>
        <w:rPr>
          <w:sz w:val="28"/>
          <w:szCs w:val="28"/>
        </w:rPr>
      </w:pPr>
      <w:r w:rsidRPr="009E748E">
        <w:rPr>
          <w:sz w:val="28"/>
          <w:szCs w:val="28"/>
        </w:rPr>
        <w:t>Главы Петрозаводского городского округа</w:t>
      </w:r>
    </w:p>
    <w:p w14:paraId="3F3FBA68" w14:textId="37777E70" w:rsidR="00F165DB" w:rsidRPr="009E748E" w:rsidRDefault="00F165DB" w:rsidP="00A05DB4">
      <w:pPr>
        <w:suppressAutoHyphens/>
        <w:jc w:val="center"/>
        <w:rPr>
          <w:sz w:val="28"/>
          <w:szCs w:val="28"/>
        </w:rPr>
      </w:pPr>
      <w:r w:rsidRPr="009E748E">
        <w:rPr>
          <w:sz w:val="28"/>
          <w:szCs w:val="28"/>
        </w:rPr>
        <w:t>к проекту решения Петрозаводского городского Совета</w:t>
      </w:r>
      <w:r w:rsidR="00F6323D">
        <w:rPr>
          <w:sz w:val="28"/>
          <w:szCs w:val="28"/>
        </w:rPr>
        <w:br/>
      </w:r>
      <w:r w:rsidRPr="009E748E">
        <w:rPr>
          <w:sz w:val="28"/>
          <w:szCs w:val="28"/>
        </w:rPr>
        <w:t>«О внесении изменений</w:t>
      </w:r>
      <w:r w:rsidR="00A05DB4">
        <w:rPr>
          <w:sz w:val="28"/>
          <w:szCs w:val="28"/>
        </w:rPr>
        <w:t xml:space="preserve"> </w:t>
      </w:r>
      <w:r w:rsidRPr="009E748E">
        <w:rPr>
          <w:sz w:val="28"/>
          <w:szCs w:val="28"/>
        </w:rPr>
        <w:t>в Решение Петрозаводского городского Совета</w:t>
      </w:r>
      <w:r w:rsidR="00A05DB4">
        <w:rPr>
          <w:sz w:val="28"/>
          <w:szCs w:val="28"/>
        </w:rPr>
        <w:br/>
      </w:r>
      <w:r w:rsidRPr="009E748E">
        <w:rPr>
          <w:sz w:val="28"/>
          <w:szCs w:val="28"/>
        </w:rPr>
        <w:t xml:space="preserve">от </w:t>
      </w:r>
      <w:r w:rsidR="002F2311" w:rsidRPr="002F2311">
        <w:rPr>
          <w:sz w:val="28"/>
          <w:szCs w:val="28"/>
        </w:rPr>
        <w:t>20</w:t>
      </w:r>
      <w:r w:rsidRPr="009E748E">
        <w:rPr>
          <w:sz w:val="28"/>
          <w:szCs w:val="28"/>
        </w:rPr>
        <w:t xml:space="preserve"> декабря 202</w:t>
      </w:r>
      <w:r w:rsidR="002F2311" w:rsidRPr="002F2311">
        <w:rPr>
          <w:sz w:val="28"/>
          <w:szCs w:val="28"/>
        </w:rPr>
        <w:t>4</w:t>
      </w:r>
      <w:r w:rsidRPr="009E748E">
        <w:rPr>
          <w:sz w:val="28"/>
          <w:szCs w:val="28"/>
        </w:rPr>
        <w:t xml:space="preserve"> г. № 29/</w:t>
      </w:r>
      <w:r w:rsidR="002F2311" w:rsidRPr="002F2311">
        <w:rPr>
          <w:sz w:val="28"/>
          <w:szCs w:val="28"/>
        </w:rPr>
        <w:t>31</w:t>
      </w:r>
      <w:r w:rsidRPr="009E748E">
        <w:rPr>
          <w:sz w:val="28"/>
          <w:szCs w:val="28"/>
        </w:rPr>
        <w:t>-</w:t>
      </w:r>
      <w:r w:rsidR="002F2311" w:rsidRPr="002F2311">
        <w:rPr>
          <w:sz w:val="28"/>
          <w:szCs w:val="28"/>
        </w:rPr>
        <w:t>455</w:t>
      </w:r>
      <w:r w:rsidR="009E748E">
        <w:rPr>
          <w:sz w:val="28"/>
          <w:szCs w:val="28"/>
        </w:rPr>
        <w:t xml:space="preserve"> </w:t>
      </w:r>
      <w:r w:rsidRPr="009E748E">
        <w:rPr>
          <w:sz w:val="28"/>
          <w:szCs w:val="28"/>
        </w:rPr>
        <w:t>«О бюджете Петрозаводского</w:t>
      </w:r>
      <w:r w:rsidR="00A05DB4">
        <w:rPr>
          <w:sz w:val="28"/>
          <w:szCs w:val="28"/>
        </w:rPr>
        <w:br/>
      </w:r>
      <w:r w:rsidRPr="009E748E">
        <w:rPr>
          <w:sz w:val="28"/>
          <w:szCs w:val="28"/>
        </w:rPr>
        <w:t>городского округа на 202</w:t>
      </w:r>
      <w:r w:rsidR="002F2311" w:rsidRPr="002F2311">
        <w:rPr>
          <w:sz w:val="28"/>
          <w:szCs w:val="28"/>
        </w:rPr>
        <w:t>5</w:t>
      </w:r>
      <w:r w:rsidRPr="009E748E">
        <w:rPr>
          <w:sz w:val="28"/>
          <w:szCs w:val="28"/>
        </w:rPr>
        <w:t xml:space="preserve"> год и</w:t>
      </w:r>
      <w:r w:rsidR="009E748E">
        <w:rPr>
          <w:sz w:val="28"/>
          <w:szCs w:val="28"/>
        </w:rPr>
        <w:t xml:space="preserve"> </w:t>
      </w:r>
      <w:r w:rsidRPr="009E748E">
        <w:rPr>
          <w:sz w:val="28"/>
          <w:szCs w:val="28"/>
        </w:rPr>
        <w:t>на плановый период 202</w:t>
      </w:r>
      <w:r w:rsidR="002F2311" w:rsidRPr="002F2311">
        <w:rPr>
          <w:sz w:val="28"/>
          <w:szCs w:val="28"/>
        </w:rPr>
        <w:t>6</w:t>
      </w:r>
      <w:r w:rsidRPr="009E748E">
        <w:rPr>
          <w:sz w:val="28"/>
          <w:szCs w:val="28"/>
        </w:rPr>
        <w:t xml:space="preserve"> и 202</w:t>
      </w:r>
      <w:r w:rsidR="002F2311" w:rsidRPr="002F2311">
        <w:rPr>
          <w:sz w:val="28"/>
          <w:szCs w:val="28"/>
        </w:rPr>
        <w:t>7</w:t>
      </w:r>
      <w:r w:rsidRPr="009E748E">
        <w:rPr>
          <w:sz w:val="28"/>
          <w:szCs w:val="28"/>
        </w:rPr>
        <w:t xml:space="preserve"> годов»</w:t>
      </w:r>
    </w:p>
    <w:p w14:paraId="0ADEF988" w14:textId="77777777" w:rsidR="006420AA" w:rsidRDefault="006420AA" w:rsidP="00684AE3">
      <w:pPr>
        <w:rPr>
          <w:sz w:val="28"/>
          <w:szCs w:val="28"/>
        </w:rPr>
      </w:pPr>
    </w:p>
    <w:p w14:paraId="27179067" w14:textId="77777777" w:rsidR="00A86322" w:rsidRPr="009E748E" w:rsidRDefault="00A86322" w:rsidP="00684AE3">
      <w:pPr>
        <w:rPr>
          <w:sz w:val="28"/>
          <w:szCs w:val="28"/>
        </w:rPr>
      </w:pPr>
    </w:p>
    <w:p w14:paraId="4E0B8986" w14:textId="34FD72ED" w:rsidR="00AE71C2" w:rsidRPr="002461BB" w:rsidRDefault="00AE71C2" w:rsidP="00EE25D4">
      <w:pPr>
        <w:pStyle w:val="22"/>
        <w:suppressAutoHyphens/>
        <w:ind w:firstLine="567"/>
        <w:jc w:val="both"/>
        <w:rPr>
          <w:sz w:val="28"/>
          <w:szCs w:val="28"/>
        </w:rPr>
      </w:pPr>
      <w:r w:rsidRPr="002461BB">
        <w:rPr>
          <w:sz w:val="28"/>
          <w:szCs w:val="28"/>
        </w:rPr>
        <w:t xml:space="preserve">Прошу внести </w:t>
      </w:r>
      <w:r w:rsidR="002461BB" w:rsidRPr="002461BB">
        <w:rPr>
          <w:sz w:val="28"/>
          <w:szCs w:val="28"/>
        </w:rPr>
        <w:t>в</w:t>
      </w:r>
      <w:r w:rsidR="00F165DB" w:rsidRPr="002461BB">
        <w:rPr>
          <w:sz w:val="28"/>
          <w:szCs w:val="28"/>
        </w:rPr>
        <w:t xml:space="preserve"> проект решения Петрозаводского городского Совета</w:t>
      </w:r>
      <w:r w:rsidR="002F2311" w:rsidRPr="002461BB">
        <w:rPr>
          <w:sz w:val="28"/>
          <w:szCs w:val="28"/>
        </w:rPr>
        <w:br/>
      </w:r>
      <w:r w:rsidR="00F165DB" w:rsidRPr="002461BB">
        <w:rPr>
          <w:sz w:val="28"/>
          <w:szCs w:val="28"/>
        </w:rPr>
        <w:t>«О</w:t>
      </w:r>
      <w:r w:rsidR="002F2311" w:rsidRPr="002461BB">
        <w:rPr>
          <w:sz w:val="28"/>
          <w:szCs w:val="28"/>
        </w:rPr>
        <w:t xml:space="preserve"> </w:t>
      </w:r>
      <w:r w:rsidR="00F165DB" w:rsidRPr="002461BB">
        <w:rPr>
          <w:sz w:val="28"/>
          <w:szCs w:val="28"/>
        </w:rPr>
        <w:t>внесении изменений в Решение Петрозаводского городского Совета</w:t>
      </w:r>
      <w:r w:rsidR="002F2311" w:rsidRPr="002461BB">
        <w:rPr>
          <w:sz w:val="28"/>
          <w:szCs w:val="28"/>
        </w:rPr>
        <w:br/>
      </w:r>
      <w:r w:rsidR="00F165DB" w:rsidRPr="002461BB">
        <w:rPr>
          <w:sz w:val="28"/>
          <w:szCs w:val="28"/>
        </w:rPr>
        <w:t>от</w:t>
      </w:r>
      <w:r w:rsidR="002F2311" w:rsidRPr="002461BB">
        <w:rPr>
          <w:sz w:val="28"/>
          <w:szCs w:val="28"/>
        </w:rPr>
        <w:t xml:space="preserve"> 20 </w:t>
      </w:r>
      <w:r w:rsidR="00F165DB" w:rsidRPr="002461BB">
        <w:rPr>
          <w:sz w:val="28"/>
          <w:szCs w:val="28"/>
        </w:rPr>
        <w:t>декабря 202</w:t>
      </w:r>
      <w:r w:rsidR="002F2311" w:rsidRPr="002461BB">
        <w:rPr>
          <w:sz w:val="28"/>
          <w:szCs w:val="28"/>
        </w:rPr>
        <w:t>4</w:t>
      </w:r>
      <w:r w:rsidR="00F165DB" w:rsidRPr="002461BB">
        <w:rPr>
          <w:sz w:val="28"/>
          <w:szCs w:val="28"/>
        </w:rPr>
        <w:t xml:space="preserve"> г. № 29/</w:t>
      </w:r>
      <w:r w:rsidR="002F2311" w:rsidRPr="002461BB">
        <w:rPr>
          <w:sz w:val="28"/>
          <w:szCs w:val="28"/>
        </w:rPr>
        <w:t>31</w:t>
      </w:r>
      <w:r w:rsidR="00F165DB" w:rsidRPr="002461BB">
        <w:rPr>
          <w:sz w:val="28"/>
          <w:szCs w:val="28"/>
        </w:rPr>
        <w:t>-</w:t>
      </w:r>
      <w:r w:rsidR="002F2311" w:rsidRPr="002461BB">
        <w:rPr>
          <w:sz w:val="28"/>
          <w:szCs w:val="28"/>
        </w:rPr>
        <w:t>455</w:t>
      </w:r>
      <w:r w:rsidR="00F165DB" w:rsidRPr="002461BB">
        <w:rPr>
          <w:sz w:val="28"/>
          <w:szCs w:val="28"/>
        </w:rPr>
        <w:t xml:space="preserve"> «О бюджете Петрозаводского городского округа на 202</w:t>
      </w:r>
      <w:r w:rsidR="002F2311" w:rsidRPr="002461BB">
        <w:rPr>
          <w:sz w:val="28"/>
          <w:szCs w:val="28"/>
        </w:rPr>
        <w:t>5</w:t>
      </w:r>
      <w:r w:rsidR="00F165DB" w:rsidRPr="002461BB">
        <w:rPr>
          <w:sz w:val="28"/>
          <w:szCs w:val="28"/>
        </w:rPr>
        <w:t xml:space="preserve"> год и на плановый период 202</w:t>
      </w:r>
      <w:r w:rsidR="002F2311" w:rsidRPr="002461BB">
        <w:rPr>
          <w:sz w:val="28"/>
          <w:szCs w:val="28"/>
        </w:rPr>
        <w:t>6</w:t>
      </w:r>
      <w:r w:rsidR="00F165DB" w:rsidRPr="002461BB">
        <w:rPr>
          <w:sz w:val="28"/>
          <w:szCs w:val="28"/>
        </w:rPr>
        <w:t xml:space="preserve"> и 202</w:t>
      </w:r>
      <w:r w:rsidR="002F2311" w:rsidRPr="002461BB">
        <w:rPr>
          <w:sz w:val="28"/>
          <w:szCs w:val="28"/>
        </w:rPr>
        <w:t>7</w:t>
      </w:r>
      <w:r w:rsidR="00F165DB" w:rsidRPr="002461BB">
        <w:rPr>
          <w:sz w:val="28"/>
          <w:szCs w:val="28"/>
        </w:rPr>
        <w:t xml:space="preserve"> годов» </w:t>
      </w:r>
      <w:r w:rsidRPr="002461BB">
        <w:rPr>
          <w:sz w:val="28"/>
          <w:szCs w:val="28"/>
        </w:rPr>
        <w:t>(далее – проект решения) следующие изменения:</w:t>
      </w:r>
    </w:p>
    <w:p w14:paraId="39A6B02A" w14:textId="77777777" w:rsidR="002461BB" w:rsidRPr="007C0BE3" w:rsidRDefault="002461BB" w:rsidP="002461BB">
      <w:pPr>
        <w:pStyle w:val="22"/>
        <w:numPr>
          <w:ilvl w:val="0"/>
          <w:numId w:val="5"/>
        </w:numPr>
        <w:tabs>
          <w:tab w:val="left" w:pos="0"/>
          <w:tab w:val="left" w:pos="709"/>
          <w:tab w:val="left" w:pos="851"/>
          <w:tab w:val="left" w:pos="993"/>
        </w:tabs>
        <w:suppressAutoHyphens/>
        <w:ind w:left="0" w:firstLine="567"/>
        <w:jc w:val="both"/>
        <w:outlineLvl w:val="0"/>
        <w:rPr>
          <w:sz w:val="28"/>
          <w:szCs w:val="28"/>
        </w:rPr>
      </w:pPr>
      <w:r w:rsidRPr="007C0BE3">
        <w:rPr>
          <w:sz w:val="28"/>
          <w:szCs w:val="28"/>
        </w:rPr>
        <w:t>В пункте 1.1 проекта решения:</w:t>
      </w:r>
    </w:p>
    <w:p w14:paraId="4AC11C97" w14:textId="451626E8" w:rsidR="002461BB" w:rsidRPr="007C0BE3" w:rsidRDefault="002461BB" w:rsidP="002461BB">
      <w:pPr>
        <w:tabs>
          <w:tab w:val="left" w:pos="993"/>
        </w:tabs>
        <w:suppressAutoHyphens/>
        <w:ind w:firstLine="567"/>
        <w:jc w:val="both"/>
        <w:outlineLvl w:val="0"/>
        <w:rPr>
          <w:sz w:val="28"/>
          <w:szCs w:val="28"/>
        </w:rPr>
      </w:pPr>
      <w:r w:rsidRPr="007C0BE3">
        <w:rPr>
          <w:sz w:val="28"/>
          <w:szCs w:val="28"/>
        </w:rPr>
        <w:t>1.1. В подпункте 1.1.1 цифры «</w:t>
      </w:r>
      <w:r>
        <w:rPr>
          <w:sz w:val="28"/>
          <w:szCs w:val="28"/>
        </w:rPr>
        <w:t>14 258 344,8</w:t>
      </w:r>
      <w:r w:rsidRPr="007C0BE3">
        <w:rPr>
          <w:sz w:val="28"/>
          <w:szCs w:val="28"/>
        </w:rPr>
        <w:t>», «</w:t>
      </w:r>
      <w:r>
        <w:rPr>
          <w:sz w:val="28"/>
          <w:szCs w:val="28"/>
        </w:rPr>
        <w:t>9 315 497,3</w:t>
      </w:r>
      <w:r w:rsidRPr="007C0BE3">
        <w:rPr>
          <w:sz w:val="28"/>
          <w:szCs w:val="28"/>
        </w:rPr>
        <w:t>», «</w:t>
      </w:r>
      <w:r>
        <w:rPr>
          <w:sz w:val="28"/>
          <w:szCs w:val="28"/>
        </w:rPr>
        <w:t>9 307 070,4</w:t>
      </w:r>
      <w:r w:rsidRPr="007C0BE3">
        <w:rPr>
          <w:sz w:val="28"/>
          <w:szCs w:val="28"/>
        </w:rPr>
        <w:t xml:space="preserve">» заменить </w:t>
      </w:r>
      <w:r w:rsidRPr="004228BD">
        <w:rPr>
          <w:sz w:val="28"/>
          <w:szCs w:val="28"/>
        </w:rPr>
        <w:t>цифрами «14</w:t>
      </w:r>
      <w:r w:rsidR="004228BD" w:rsidRPr="004228BD">
        <w:rPr>
          <w:sz w:val="28"/>
          <w:szCs w:val="28"/>
        </w:rPr>
        <w:t> </w:t>
      </w:r>
      <w:r w:rsidR="00B02199" w:rsidRPr="004228BD">
        <w:rPr>
          <w:sz w:val="28"/>
          <w:szCs w:val="28"/>
        </w:rPr>
        <w:t>22</w:t>
      </w:r>
      <w:r w:rsidR="004228BD" w:rsidRPr="004228BD">
        <w:rPr>
          <w:sz w:val="28"/>
          <w:szCs w:val="28"/>
        </w:rPr>
        <w:t>6 265,0</w:t>
      </w:r>
      <w:r w:rsidRPr="004228BD">
        <w:rPr>
          <w:sz w:val="28"/>
          <w:szCs w:val="28"/>
        </w:rPr>
        <w:t>», «9</w:t>
      </w:r>
      <w:r w:rsidR="004228BD" w:rsidRPr="004228BD">
        <w:rPr>
          <w:sz w:val="28"/>
          <w:szCs w:val="28"/>
        </w:rPr>
        <w:t> </w:t>
      </w:r>
      <w:r w:rsidR="00B02199" w:rsidRPr="004228BD">
        <w:rPr>
          <w:sz w:val="28"/>
          <w:szCs w:val="28"/>
        </w:rPr>
        <w:t>28</w:t>
      </w:r>
      <w:r w:rsidR="004228BD" w:rsidRPr="004228BD">
        <w:rPr>
          <w:sz w:val="28"/>
          <w:szCs w:val="28"/>
        </w:rPr>
        <w:t>3 417,5</w:t>
      </w:r>
      <w:r w:rsidRPr="004228BD">
        <w:rPr>
          <w:sz w:val="28"/>
          <w:szCs w:val="28"/>
        </w:rPr>
        <w:t>», «9</w:t>
      </w:r>
      <w:r w:rsidR="004228BD" w:rsidRPr="004228BD">
        <w:rPr>
          <w:sz w:val="28"/>
          <w:szCs w:val="28"/>
        </w:rPr>
        <w:t> 274 990,6</w:t>
      </w:r>
      <w:r w:rsidRPr="004228BD">
        <w:rPr>
          <w:sz w:val="28"/>
          <w:szCs w:val="28"/>
        </w:rPr>
        <w:t>» соответственно</w:t>
      </w:r>
      <w:r w:rsidRPr="007C0BE3">
        <w:rPr>
          <w:sz w:val="28"/>
          <w:szCs w:val="28"/>
        </w:rPr>
        <w:t>.</w:t>
      </w:r>
    </w:p>
    <w:p w14:paraId="6D72A4D2" w14:textId="54CECFC6" w:rsidR="002461BB" w:rsidRDefault="002461BB" w:rsidP="002461BB">
      <w:pPr>
        <w:tabs>
          <w:tab w:val="left" w:pos="567"/>
        </w:tabs>
        <w:suppressAutoHyphens/>
        <w:ind w:firstLine="567"/>
        <w:jc w:val="both"/>
        <w:outlineLvl w:val="0"/>
        <w:rPr>
          <w:sz w:val="28"/>
          <w:szCs w:val="28"/>
        </w:rPr>
      </w:pPr>
      <w:r w:rsidRPr="007C0BE3">
        <w:rPr>
          <w:sz w:val="28"/>
          <w:szCs w:val="28"/>
        </w:rPr>
        <w:t>1.2. В подпункте 1.1.2 цифры «</w:t>
      </w:r>
      <w:r>
        <w:rPr>
          <w:sz w:val="28"/>
          <w:szCs w:val="28"/>
        </w:rPr>
        <w:t>13 905 052,6</w:t>
      </w:r>
      <w:r w:rsidRPr="007C0BE3">
        <w:rPr>
          <w:sz w:val="28"/>
          <w:szCs w:val="28"/>
        </w:rPr>
        <w:t xml:space="preserve">» заменить цифрами </w:t>
      </w:r>
      <w:r w:rsidRPr="004228BD">
        <w:rPr>
          <w:sz w:val="28"/>
          <w:szCs w:val="28"/>
        </w:rPr>
        <w:t>«13</w:t>
      </w:r>
      <w:r w:rsidR="004228BD" w:rsidRPr="004228BD">
        <w:rPr>
          <w:sz w:val="28"/>
          <w:szCs w:val="28"/>
        </w:rPr>
        <w:t> </w:t>
      </w:r>
      <w:r w:rsidR="00B02199" w:rsidRPr="004228BD">
        <w:rPr>
          <w:sz w:val="28"/>
          <w:szCs w:val="28"/>
        </w:rPr>
        <w:t>87</w:t>
      </w:r>
      <w:r w:rsidR="004228BD" w:rsidRPr="004228BD">
        <w:rPr>
          <w:sz w:val="28"/>
          <w:szCs w:val="28"/>
        </w:rPr>
        <w:t>2 972,8</w:t>
      </w:r>
      <w:r w:rsidRPr="004228BD">
        <w:rPr>
          <w:sz w:val="28"/>
          <w:szCs w:val="28"/>
        </w:rPr>
        <w:t>».</w:t>
      </w:r>
    </w:p>
    <w:p w14:paraId="3655E524" w14:textId="7EF4FD7F" w:rsidR="00C74900" w:rsidRPr="00495267" w:rsidRDefault="00C74900" w:rsidP="00495267">
      <w:pPr>
        <w:pStyle w:val="22"/>
        <w:numPr>
          <w:ilvl w:val="0"/>
          <w:numId w:val="5"/>
        </w:numPr>
        <w:tabs>
          <w:tab w:val="left" w:pos="0"/>
          <w:tab w:val="left" w:pos="851"/>
        </w:tabs>
        <w:suppressAutoHyphens/>
        <w:spacing w:line="228" w:lineRule="auto"/>
        <w:ind w:left="0" w:firstLine="567"/>
        <w:jc w:val="both"/>
        <w:outlineLvl w:val="0"/>
        <w:rPr>
          <w:sz w:val="28"/>
          <w:szCs w:val="28"/>
        </w:rPr>
      </w:pPr>
      <w:r w:rsidRPr="00495267">
        <w:rPr>
          <w:color w:val="000000" w:themeColor="text1"/>
          <w:sz w:val="28"/>
          <w:szCs w:val="28"/>
        </w:rPr>
        <w:t xml:space="preserve">Приложения № 1, 2, </w:t>
      </w:r>
      <w:r w:rsidR="008A25DF" w:rsidRPr="00495267">
        <w:rPr>
          <w:color w:val="000000" w:themeColor="text1"/>
          <w:sz w:val="28"/>
          <w:szCs w:val="28"/>
        </w:rPr>
        <w:t>4, 6,</w:t>
      </w:r>
      <w:r w:rsidR="002461BB" w:rsidRPr="00495267">
        <w:rPr>
          <w:color w:val="000000" w:themeColor="text1"/>
          <w:sz w:val="28"/>
          <w:szCs w:val="28"/>
        </w:rPr>
        <w:t xml:space="preserve"> </w:t>
      </w:r>
      <w:r w:rsidR="008A25DF" w:rsidRPr="00495267">
        <w:rPr>
          <w:color w:val="000000" w:themeColor="text1"/>
          <w:sz w:val="28"/>
          <w:szCs w:val="28"/>
        </w:rPr>
        <w:t>8, 10</w:t>
      </w:r>
      <w:r w:rsidR="009D45D1">
        <w:rPr>
          <w:color w:val="000000" w:themeColor="text1"/>
          <w:sz w:val="28"/>
          <w:szCs w:val="28"/>
        </w:rPr>
        <w:t>, 12</w:t>
      </w:r>
      <w:r w:rsidRPr="00495267">
        <w:rPr>
          <w:color w:val="000000" w:themeColor="text1"/>
          <w:sz w:val="28"/>
          <w:szCs w:val="28"/>
        </w:rPr>
        <w:t xml:space="preserve"> к проекту </w:t>
      </w:r>
      <w:r w:rsidRPr="00495267">
        <w:rPr>
          <w:sz w:val="28"/>
          <w:szCs w:val="28"/>
        </w:rPr>
        <w:t>решения изложить в новой редакции (прилагаются).</w:t>
      </w:r>
      <w:bookmarkStart w:id="1" w:name="_GoBack"/>
      <w:bookmarkEnd w:id="1"/>
    </w:p>
    <w:p w14:paraId="447D3232" w14:textId="77777777" w:rsidR="00952835" w:rsidRPr="009E748E" w:rsidRDefault="00952835" w:rsidP="00C74900">
      <w:pPr>
        <w:tabs>
          <w:tab w:val="left" w:pos="709"/>
          <w:tab w:val="left" w:pos="851"/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p w14:paraId="11FB8228" w14:textId="77777777" w:rsidR="00E86C69" w:rsidRPr="009E748E" w:rsidRDefault="00E86C69" w:rsidP="00952835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</w:p>
    <w:p w14:paraId="78BCF1C6" w14:textId="77777777" w:rsidR="000A1900" w:rsidRPr="009E748E" w:rsidRDefault="000A1900" w:rsidP="00952835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</w:p>
    <w:p w14:paraId="03943072" w14:textId="77777777" w:rsidR="000A1900" w:rsidRPr="009E748E" w:rsidRDefault="000A1900" w:rsidP="00952835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 w:rsidRPr="009E748E">
        <w:rPr>
          <w:sz w:val="28"/>
          <w:szCs w:val="28"/>
        </w:rPr>
        <w:t xml:space="preserve">Глава Петрозаводского </w:t>
      </w:r>
    </w:p>
    <w:p w14:paraId="67132E19" w14:textId="46C3EB11" w:rsidR="000A1900" w:rsidRDefault="000A1900" w:rsidP="001A62A5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 w:rsidRPr="009E748E">
        <w:rPr>
          <w:sz w:val="28"/>
          <w:szCs w:val="28"/>
        </w:rPr>
        <w:t xml:space="preserve">городского округа                                                                        </w:t>
      </w:r>
      <w:r w:rsidR="009E748E">
        <w:rPr>
          <w:sz w:val="28"/>
          <w:szCs w:val="28"/>
        </w:rPr>
        <w:t xml:space="preserve"> </w:t>
      </w:r>
      <w:r w:rsidRPr="009E748E">
        <w:rPr>
          <w:sz w:val="28"/>
          <w:szCs w:val="28"/>
        </w:rPr>
        <w:t xml:space="preserve">И.С. </w:t>
      </w:r>
      <w:proofErr w:type="spellStart"/>
      <w:r w:rsidRPr="009E748E">
        <w:rPr>
          <w:sz w:val="28"/>
          <w:szCs w:val="28"/>
        </w:rPr>
        <w:t>Колыхматова</w:t>
      </w:r>
      <w:bookmarkStart w:id="2" w:name="SIGNERSTAMP1"/>
      <w:bookmarkEnd w:id="2"/>
      <w:proofErr w:type="spellEnd"/>
    </w:p>
    <w:p w14:paraId="651DC71C" w14:textId="7D5B9948" w:rsidR="005162B1" w:rsidRDefault="005162B1" w:rsidP="001A62A5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</w:p>
    <w:p w14:paraId="3E146BDF" w14:textId="40C20129" w:rsidR="005162B1" w:rsidRDefault="005162B1" w:rsidP="001A62A5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</w:p>
    <w:sectPr w:rsidR="005162B1" w:rsidSect="00A05DB4">
      <w:headerReference w:type="default" r:id="rId9"/>
      <w:pgSz w:w="11907" w:h="16840" w:code="9"/>
      <w:pgMar w:top="1134" w:right="851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A7BB6" w14:textId="77777777" w:rsidR="008C3E8A" w:rsidRDefault="008C3E8A" w:rsidP="00A36649">
      <w:r>
        <w:separator/>
      </w:r>
    </w:p>
  </w:endnote>
  <w:endnote w:type="continuationSeparator" w:id="0">
    <w:p w14:paraId="432D6C20" w14:textId="77777777" w:rsidR="008C3E8A" w:rsidRDefault="008C3E8A" w:rsidP="00A3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E96EB" w14:textId="77777777" w:rsidR="008C3E8A" w:rsidRDefault="008C3E8A" w:rsidP="00A36649">
      <w:r>
        <w:separator/>
      </w:r>
    </w:p>
  </w:footnote>
  <w:footnote w:type="continuationSeparator" w:id="0">
    <w:p w14:paraId="4D2C59B4" w14:textId="77777777" w:rsidR="008C3E8A" w:rsidRDefault="008C3E8A" w:rsidP="00A36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9825978"/>
      <w:docPartObj>
        <w:docPartGallery w:val="Page Numbers (Top of Page)"/>
        <w:docPartUnique/>
      </w:docPartObj>
    </w:sdtPr>
    <w:sdtEndPr/>
    <w:sdtContent>
      <w:p w14:paraId="3F8A2123" w14:textId="36613A71" w:rsidR="00A52B74" w:rsidRDefault="00A52B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E6E">
          <w:rPr>
            <w:noProof/>
          </w:rPr>
          <w:t>2</w:t>
        </w:r>
        <w:r>
          <w:fldChar w:fldCharType="end"/>
        </w:r>
      </w:p>
    </w:sdtContent>
  </w:sdt>
  <w:p w14:paraId="312603F2" w14:textId="77777777" w:rsidR="00A52B74" w:rsidRDefault="00A52B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61463"/>
    <w:multiLevelType w:val="hybridMultilevel"/>
    <w:tmpl w:val="C910EE3A"/>
    <w:lvl w:ilvl="0" w:tplc="4872CB6E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81328D"/>
    <w:multiLevelType w:val="hybridMultilevel"/>
    <w:tmpl w:val="1EAC0316"/>
    <w:lvl w:ilvl="0" w:tplc="4CEEB65A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821BBD"/>
    <w:multiLevelType w:val="multilevel"/>
    <w:tmpl w:val="350C7B7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178B74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82F2DA7"/>
    <w:multiLevelType w:val="hybridMultilevel"/>
    <w:tmpl w:val="E9C0F82A"/>
    <w:lvl w:ilvl="0" w:tplc="694E4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4B4EAF"/>
    <w:multiLevelType w:val="multilevel"/>
    <w:tmpl w:val="C784C6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39" w:hanging="1800"/>
      </w:pPr>
      <w:rPr>
        <w:rFonts w:hint="default"/>
      </w:rPr>
    </w:lvl>
  </w:abstractNum>
  <w:abstractNum w:abstractNumId="6" w15:restartNumberingAfterBreak="0">
    <w:nsid w:val="50EE7D7F"/>
    <w:multiLevelType w:val="hybridMultilevel"/>
    <w:tmpl w:val="FCCCAFD2"/>
    <w:lvl w:ilvl="0" w:tplc="D2D4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F97B59"/>
    <w:multiLevelType w:val="multilevel"/>
    <w:tmpl w:val="FC04D2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9D3"/>
    <w:rsid w:val="0001034A"/>
    <w:rsid w:val="0002276B"/>
    <w:rsid w:val="0002384A"/>
    <w:rsid w:val="00041A92"/>
    <w:rsid w:val="00087000"/>
    <w:rsid w:val="00087AFE"/>
    <w:rsid w:val="000A1900"/>
    <w:rsid w:val="000B0A99"/>
    <w:rsid w:val="000F163A"/>
    <w:rsid w:val="000F7280"/>
    <w:rsid w:val="00100769"/>
    <w:rsid w:val="00100FEF"/>
    <w:rsid w:val="00106657"/>
    <w:rsid w:val="00112A24"/>
    <w:rsid w:val="00137F41"/>
    <w:rsid w:val="0015042F"/>
    <w:rsid w:val="00153ECC"/>
    <w:rsid w:val="00154EB8"/>
    <w:rsid w:val="001565FE"/>
    <w:rsid w:val="00167876"/>
    <w:rsid w:val="001722EC"/>
    <w:rsid w:val="001A16C8"/>
    <w:rsid w:val="001A62A5"/>
    <w:rsid w:val="002200C4"/>
    <w:rsid w:val="002313E9"/>
    <w:rsid w:val="002461BB"/>
    <w:rsid w:val="00247602"/>
    <w:rsid w:val="00257A4E"/>
    <w:rsid w:val="0028586D"/>
    <w:rsid w:val="002A0B85"/>
    <w:rsid w:val="002A6141"/>
    <w:rsid w:val="002A71D2"/>
    <w:rsid w:val="002C2BC5"/>
    <w:rsid w:val="002E0E9C"/>
    <w:rsid w:val="002E261E"/>
    <w:rsid w:val="002F2311"/>
    <w:rsid w:val="00301B33"/>
    <w:rsid w:val="003515D4"/>
    <w:rsid w:val="00357CC0"/>
    <w:rsid w:val="00364CDE"/>
    <w:rsid w:val="003870E3"/>
    <w:rsid w:val="003A414D"/>
    <w:rsid w:val="003C3175"/>
    <w:rsid w:val="004113CD"/>
    <w:rsid w:val="004228BD"/>
    <w:rsid w:val="004642C6"/>
    <w:rsid w:val="00492F9E"/>
    <w:rsid w:val="00495267"/>
    <w:rsid w:val="004D6D7E"/>
    <w:rsid w:val="004F393A"/>
    <w:rsid w:val="00501452"/>
    <w:rsid w:val="005162B1"/>
    <w:rsid w:val="00525096"/>
    <w:rsid w:val="005578FA"/>
    <w:rsid w:val="005868DB"/>
    <w:rsid w:val="0059549E"/>
    <w:rsid w:val="005F0D5A"/>
    <w:rsid w:val="00603FDC"/>
    <w:rsid w:val="00613BE5"/>
    <w:rsid w:val="006420AA"/>
    <w:rsid w:val="00650C59"/>
    <w:rsid w:val="006511EB"/>
    <w:rsid w:val="00665F7E"/>
    <w:rsid w:val="00682ADD"/>
    <w:rsid w:val="0068411C"/>
    <w:rsid w:val="00684AE3"/>
    <w:rsid w:val="006A2893"/>
    <w:rsid w:val="006A79D3"/>
    <w:rsid w:val="006B0636"/>
    <w:rsid w:val="006B3805"/>
    <w:rsid w:val="006B3D32"/>
    <w:rsid w:val="006D02C4"/>
    <w:rsid w:val="006D1134"/>
    <w:rsid w:val="00700D31"/>
    <w:rsid w:val="00701831"/>
    <w:rsid w:val="00707100"/>
    <w:rsid w:val="00712FC2"/>
    <w:rsid w:val="00730096"/>
    <w:rsid w:val="00731A58"/>
    <w:rsid w:val="007363C7"/>
    <w:rsid w:val="00744F81"/>
    <w:rsid w:val="00746B25"/>
    <w:rsid w:val="00774B96"/>
    <w:rsid w:val="00787F98"/>
    <w:rsid w:val="007A6FD6"/>
    <w:rsid w:val="007B171D"/>
    <w:rsid w:val="007E540E"/>
    <w:rsid w:val="007E6D17"/>
    <w:rsid w:val="007F4FFC"/>
    <w:rsid w:val="00817A96"/>
    <w:rsid w:val="0082549D"/>
    <w:rsid w:val="00826663"/>
    <w:rsid w:val="00850DD9"/>
    <w:rsid w:val="00867F04"/>
    <w:rsid w:val="00871BEC"/>
    <w:rsid w:val="008914CA"/>
    <w:rsid w:val="008A25DF"/>
    <w:rsid w:val="008B4FC6"/>
    <w:rsid w:val="008B610D"/>
    <w:rsid w:val="008C3E8A"/>
    <w:rsid w:val="008D4C80"/>
    <w:rsid w:val="008E51A6"/>
    <w:rsid w:val="00904288"/>
    <w:rsid w:val="00911AD9"/>
    <w:rsid w:val="00913D22"/>
    <w:rsid w:val="00942C5E"/>
    <w:rsid w:val="00943944"/>
    <w:rsid w:val="00947BD6"/>
    <w:rsid w:val="00952835"/>
    <w:rsid w:val="00971678"/>
    <w:rsid w:val="00977541"/>
    <w:rsid w:val="009842F1"/>
    <w:rsid w:val="00995E3C"/>
    <w:rsid w:val="009B08FF"/>
    <w:rsid w:val="009B4829"/>
    <w:rsid w:val="009D45D1"/>
    <w:rsid w:val="009E64B3"/>
    <w:rsid w:val="009E7338"/>
    <w:rsid w:val="009E748E"/>
    <w:rsid w:val="009F01B9"/>
    <w:rsid w:val="00A05DB4"/>
    <w:rsid w:val="00A14CB8"/>
    <w:rsid w:val="00A168FE"/>
    <w:rsid w:val="00A20C4A"/>
    <w:rsid w:val="00A221CB"/>
    <w:rsid w:val="00A260AC"/>
    <w:rsid w:val="00A26C70"/>
    <w:rsid w:val="00A36649"/>
    <w:rsid w:val="00A474FB"/>
    <w:rsid w:val="00A52B74"/>
    <w:rsid w:val="00A56AC1"/>
    <w:rsid w:val="00A7119F"/>
    <w:rsid w:val="00A86322"/>
    <w:rsid w:val="00AB3DA1"/>
    <w:rsid w:val="00AC0264"/>
    <w:rsid w:val="00AC0E0A"/>
    <w:rsid w:val="00AC14CF"/>
    <w:rsid w:val="00AC4786"/>
    <w:rsid w:val="00AE71C2"/>
    <w:rsid w:val="00AE7336"/>
    <w:rsid w:val="00AF174D"/>
    <w:rsid w:val="00B006B7"/>
    <w:rsid w:val="00B02199"/>
    <w:rsid w:val="00B124DD"/>
    <w:rsid w:val="00B33A56"/>
    <w:rsid w:val="00B33B55"/>
    <w:rsid w:val="00B33B74"/>
    <w:rsid w:val="00B63229"/>
    <w:rsid w:val="00B6568E"/>
    <w:rsid w:val="00B668C6"/>
    <w:rsid w:val="00B723BC"/>
    <w:rsid w:val="00B92AF7"/>
    <w:rsid w:val="00BA0821"/>
    <w:rsid w:val="00BA56BA"/>
    <w:rsid w:val="00BB5A53"/>
    <w:rsid w:val="00C06E6E"/>
    <w:rsid w:val="00C413F7"/>
    <w:rsid w:val="00C609B2"/>
    <w:rsid w:val="00C74900"/>
    <w:rsid w:val="00CA4D20"/>
    <w:rsid w:val="00CB01B0"/>
    <w:rsid w:val="00CC39BA"/>
    <w:rsid w:val="00D0439D"/>
    <w:rsid w:val="00D148C1"/>
    <w:rsid w:val="00D228C8"/>
    <w:rsid w:val="00D674AF"/>
    <w:rsid w:val="00D67EC2"/>
    <w:rsid w:val="00D84068"/>
    <w:rsid w:val="00DB1530"/>
    <w:rsid w:val="00DE1CFA"/>
    <w:rsid w:val="00DF71E1"/>
    <w:rsid w:val="00E6096A"/>
    <w:rsid w:val="00E74374"/>
    <w:rsid w:val="00E86C69"/>
    <w:rsid w:val="00EB3AA1"/>
    <w:rsid w:val="00EE1ACE"/>
    <w:rsid w:val="00EE25D4"/>
    <w:rsid w:val="00EF4CB4"/>
    <w:rsid w:val="00EF540F"/>
    <w:rsid w:val="00F165DB"/>
    <w:rsid w:val="00F435C1"/>
    <w:rsid w:val="00F50ECD"/>
    <w:rsid w:val="00F6323D"/>
    <w:rsid w:val="00F657EE"/>
    <w:rsid w:val="00F937BF"/>
    <w:rsid w:val="00FC7C07"/>
    <w:rsid w:val="00FD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85E02"/>
  <w15:docId w15:val="{52786B55-2A81-49FC-AC1C-DDED7A50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semiHidden/>
    <w:pPr>
      <w:tabs>
        <w:tab w:val="right" w:pos="8313"/>
      </w:tabs>
      <w:ind w:left="200"/>
    </w:p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4">
    <w:name w:val="Balloon Text"/>
    <w:basedOn w:val="a"/>
    <w:semiHidden/>
    <w:rsid w:val="003A414D"/>
    <w:rPr>
      <w:rFonts w:ascii="Tahoma" w:hAnsi="Tahoma" w:cs="Tahoma"/>
      <w:sz w:val="16"/>
      <w:szCs w:val="16"/>
    </w:rPr>
  </w:style>
  <w:style w:type="paragraph" w:customStyle="1" w:styleId="Iauiue">
    <w:name w:val="Iau?iue"/>
    <w:rsid w:val="000F7280"/>
    <w:rPr>
      <w:sz w:val="24"/>
    </w:rPr>
  </w:style>
  <w:style w:type="character" w:styleId="a5">
    <w:name w:val="Hyperlink"/>
    <w:rsid w:val="00603FDC"/>
    <w:rPr>
      <w:color w:val="0563C1"/>
      <w:u w:val="single"/>
    </w:rPr>
  </w:style>
  <w:style w:type="paragraph" w:styleId="a6">
    <w:name w:val="header"/>
    <w:basedOn w:val="a"/>
    <w:link w:val="a7"/>
    <w:uiPriority w:val="99"/>
    <w:rsid w:val="00A366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6649"/>
  </w:style>
  <w:style w:type="paragraph" w:styleId="a8">
    <w:name w:val="footer"/>
    <w:basedOn w:val="a"/>
    <w:link w:val="a9"/>
    <w:uiPriority w:val="99"/>
    <w:rsid w:val="00A366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6649"/>
  </w:style>
  <w:style w:type="paragraph" w:customStyle="1" w:styleId="22">
    <w:name w:val="Обычный2"/>
    <w:rsid w:val="00AE71C2"/>
    <w:rPr>
      <w:sz w:val="24"/>
    </w:rPr>
  </w:style>
  <w:style w:type="paragraph" w:customStyle="1" w:styleId="aa">
    <w:name w:val="Знак Знак Знак Знак Знак Знак Знак Знак Знак Знак"/>
    <w:basedOn w:val="a"/>
    <w:rsid w:val="00AE71C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A52B7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50145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Знак Знак Знак Знак Знак Знак Знак Знак Знак Знак"/>
    <w:basedOn w:val="a"/>
    <w:rsid w:val="00F165D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e">
    <w:name w:val="Знак Знак Знак Знак Знак Знак Знак Знак Знак Знак"/>
    <w:basedOn w:val="a"/>
    <w:rsid w:val="002200C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rsid w:val="0082666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 Знак Знак Знак"/>
    <w:basedOn w:val="a"/>
    <w:rsid w:val="006D113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74900"/>
    <w:pPr>
      <w:ind w:left="720"/>
      <w:contextualSpacing/>
    </w:pPr>
  </w:style>
  <w:style w:type="paragraph" w:customStyle="1" w:styleId="af2">
    <w:name w:val="Знак Знак Знак Знак Знак Знак Знак Знак Знак Знак"/>
    <w:basedOn w:val="a"/>
    <w:rsid w:val="002F231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1064;&#1072;&#1073;&#1083;&#1086;&#1085;&#1099;\&#1072;&#1076;&#1084;&#1080;&#1085;&#1080;&#1089;&#1090;&#1088;&#1072;&#1094;&#1080;&#1103;%20&#1075;&#1086;&#1088;&#1086;&#1076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000F3-450C-4E61-AB68-FC9A8DE6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города</Template>
  <TotalTime>202</TotalTime>
  <Pages>1</Pages>
  <Words>158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Pre-installed Company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Евсеева Александра</cp:lastModifiedBy>
  <cp:revision>40</cp:revision>
  <cp:lastPrinted>2025-02-10T10:08:00Z</cp:lastPrinted>
  <dcterms:created xsi:type="dcterms:W3CDTF">2024-11-15T15:29:00Z</dcterms:created>
  <dcterms:modified xsi:type="dcterms:W3CDTF">2025-12-16T15:24:00Z</dcterms:modified>
</cp:coreProperties>
</file>